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579" w:rsidRDefault="00BF2579" w:rsidP="00BA251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</w:t>
      </w:r>
      <w:r w:rsidRPr="00753218">
        <w:rPr>
          <w:rFonts w:ascii="Arial" w:hAnsi="Arial" w:cs="Arial"/>
          <w:b/>
          <w:sz w:val="20"/>
          <w:szCs w:val="20"/>
        </w:rPr>
        <w:t xml:space="preserve">Образац </w:t>
      </w:r>
      <w:r>
        <w:rPr>
          <w:rFonts w:ascii="Arial" w:hAnsi="Arial" w:cs="Arial"/>
          <w:b/>
          <w:sz w:val="20"/>
          <w:szCs w:val="20"/>
        </w:rPr>
        <w:t xml:space="preserve">спецификације услуга </w:t>
      </w:r>
      <w:r>
        <w:rPr>
          <w:rFonts w:ascii="Arial" w:hAnsi="Arial" w:cs="Arial"/>
          <w:sz w:val="20"/>
          <w:szCs w:val="20"/>
        </w:rPr>
        <w:t xml:space="preserve">     </w:t>
      </w:r>
    </w:p>
    <w:p w:rsidR="00BF2579" w:rsidRDefault="00BF2579" w:rsidP="00BA251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" w:hAnsi="Arial" w:cs="Arial"/>
          <w:sz w:val="20"/>
          <w:szCs w:val="20"/>
          <w:lang w:val="sr-Cyrl-CS"/>
        </w:rPr>
        <w:t xml:space="preserve">Партија 2. </w:t>
      </w:r>
      <w:r>
        <w:rPr>
          <w:rFonts w:ascii="Arial" w:hAnsi="Arial" w:cs="Arial"/>
          <w:sz w:val="20"/>
          <w:szCs w:val="20"/>
        </w:rPr>
        <w:t>Уклањање отпада одложеног ван привремене депоније на територији општине Неготин, до коначног решења – одлагања отпада на регионалну депонију.</w:t>
      </w:r>
    </w:p>
    <w:p w:rsidR="00BF2579" w:rsidRPr="00753218" w:rsidRDefault="00BF2579" w:rsidP="0043176D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1021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1942"/>
        <w:gridCol w:w="2169"/>
        <w:gridCol w:w="2871"/>
        <w:gridCol w:w="2520"/>
      </w:tblGrid>
      <w:tr w:rsidR="00BF2579" w:rsidRPr="00F501C3" w:rsidTr="00E3624B">
        <w:tc>
          <w:tcPr>
            <w:tcW w:w="709" w:type="dxa"/>
            <w:vAlign w:val="center"/>
          </w:tcPr>
          <w:p w:rsidR="00BF2579" w:rsidRPr="00F501C3" w:rsidRDefault="00BF2579" w:rsidP="00F501C3">
            <w:pPr>
              <w:spacing w:after="0" w:line="240" w:lineRule="auto"/>
              <w:ind w:left="-142" w:firstLine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01C3">
              <w:rPr>
                <w:rFonts w:ascii="Arial" w:hAnsi="Arial" w:cs="Arial"/>
                <w:sz w:val="20"/>
                <w:szCs w:val="20"/>
              </w:rPr>
              <w:t>едни број</w:t>
            </w:r>
          </w:p>
        </w:tc>
        <w:tc>
          <w:tcPr>
            <w:tcW w:w="1942" w:type="dxa"/>
            <w:vAlign w:val="center"/>
          </w:tcPr>
          <w:p w:rsidR="00BF2579" w:rsidRPr="00F501C3" w:rsidRDefault="00BF2579" w:rsidP="00F501C3">
            <w:pPr>
              <w:spacing w:after="0" w:line="240" w:lineRule="auto"/>
              <w:ind w:left="-142" w:firstLine="14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01C3">
              <w:rPr>
                <w:rFonts w:ascii="Arial" w:hAnsi="Arial" w:cs="Arial"/>
                <w:sz w:val="20"/>
                <w:szCs w:val="20"/>
              </w:rPr>
              <w:t>Локација дивље депоније</w:t>
            </w:r>
          </w:p>
        </w:tc>
        <w:tc>
          <w:tcPr>
            <w:tcW w:w="2169" w:type="dxa"/>
            <w:vAlign w:val="center"/>
          </w:tcPr>
          <w:p w:rsidR="00BF2579" w:rsidRPr="00F501C3" w:rsidRDefault="00BF2579" w:rsidP="00F501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01C3">
              <w:rPr>
                <w:rFonts w:ascii="Arial" w:hAnsi="Arial" w:cs="Arial"/>
                <w:sz w:val="20"/>
                <w:szCs w:val="20"/>
              </w:rPr>
              <w:t>Опис</w:t>
            </w:r>
          </w:p>
        </w:tc>
        <w:tc>
          <w:tcPr>
            <w:tcW w:w="2871" w:type="dxa"/>
            <w:vAlign w:val="center"/>
          </w:tcPr>
          <w:p w:rsidR="00BF2579" w:rsidRPr="00F501C3" w:rsidRDefault="00BF2579" w:rsidP="00F501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01C3">
              <w:rPr>
                <w:rFonts w:ascii="Arial" w:hAnsi="Arial" w:cs="Arial"/>
                <w:sz w:val="20"/>
                <w:szCs w:val="20"/>
              </w:rPr>
              <w:t>Врста отпада</w:t>
            </w:r>
          </w:p>
        </w:tc>
        <w:tc>
          <w:tcPr>
            <w:tcW w:w="2520" w:type="dxa"/>
            <w:vAlign w:val="center"/>
          </w:tcPr>
          <w:p w:rsidR="00BF2579" w:rsidRPr="00F501C3" w:rsidRDefault="00BF2579" w:rsidP="00F501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01C3">
              <w:rPr>
                <w:rFonts w:ascii="Arial" w:hAnsi="Arial" w:cs="Arial"/>
                <w:sz w:val="20"/>
                <w:szCs w:val="20"/>
              </w:rPr>
              <w:t>Количина отпада m</w:t>
            </w:r>
            <w:r w:rsidRPr="00F501C3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</w:tr>
      <w:tr w:rsidR="00BF2579" w:rsidRPr="00F501C3" w:rsidTr="00E3624B">
        <w:tc>
          <w:tcPr>
            <w:tcW w:w="709" w:type="dxa"/>
            <w:vAlign w:val="center"/>
          </w:tcPr>
          <w:p w:rsidR="00BF2579" w:rsidRPr="00F501C3" w:rsidRDefault="00BF2579" w:rsidP="00F501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01C3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942" w:type="dxa"/>
            <w:vAlign w:val="center"/>
          </w:tcPr>
          <w:p w:rsidR="00BF2579" w:rsidRPr="00F501C3" w:rsidRDefault="00BF2579" w:rsidP="00F501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01C3">
              <w:rPr>
                <w:rFonts w:ascii="Arial" w:hAnsi="Arial" w:cs="Arial"/>
                <w:b/>
                <w:sz w:val="20"/>
                <w:szCs w:val="20"/>
              </w:rPr>
              <w:t>Александровац и</w:t>
            </w:r>
            <w:r w:rsidRPr="00F501C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501C3">
              <w:rPr>
                <w:rFonts w:ascii="Arial" w:hAnsi="Arial" w:cs="Arial"/>
                <w:b/>
                <w:sz w:val="20"/>
                <w:szCs w:val="20"/>
              </w:rPr>
              <w:t>Рајац</w:t>
            </w:r>
          </w:p>
        </w:tc>
        <w:tc>
          <w:tcPr>
            <w:tcW w:w="2169" w:type="dxa"/>
            <w:vAlign w:val="center"/>
          </w:tcPr>
          <w:p w:rsidR="00BF2579" w:rsidRPr="00F501C3" w:rsidRDefault="00BF2579" w:rsidP="00F501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F2579" w:rsidRPr="00F501C3" w:rsidRDefault="00BF2579" w:rsidP="00F501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501C3">
              <w:rPr>
                <w:rFonts w:ascii="Arial" w:hAnsi="Arial" w:cs="Arial"/>
                <w:sz w:val="20"/>
                <w:szCs w:val="20"/>
              </w:rPr>
              <w:t xml:space="preserve">Машинским путем очистити локацију од смећа. Отпадни материјал (смеће) транспортовати на депонију </w:t>
            </w:r>
          </w:p>
        </w:tc>
        <w:tc>
          <w:tcPr>
            <w:tcW w:w="2871" w:type="dxa"/>
            <w:vAlign w:val="center"/>
          </w:tcPr>
          <w:p w:rsidR="00BF2579" w:rsidRPr="00F501C3" w:rsidRDefault="00BF2579" w:rsidP="00F501C3">
            <w:pPr>
              <w:tabs>
                <w:tab w:val="left" w:pos="810"/>
              </w:tabs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501C3">
              <w:rPr>
                <w:rFonts w:ascii="Arial" w:hAnsi="Arial" w:cs="Arial"/>
                <w:sz w:val="20"/>
                <w:szCs w:val="20"/>
              </w:rPr>
              <w:t>Грађевински отпад, е.е отпад, кабасти отпад, комунални отпад и други отпад</w:t>
            </w:r>
          </w:p>
        </w:tc>
        <w:tc>
          <w:tcPr>
            <w:tcW w:w="2520" w:type="dxa"/>
            <w:vAlign w:val="center"/>
          </w:tcPr>
          <w:p w:rsidR="00BF2579" w:rsidRPr="00F501C3" w:rsidRDefault="00BF2579" w:rsidP="00F501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01C3">
              <w:rPr>
                <w:rFonts w:ascii="Arial" w:hAnsi="Arial" w:cs="Arial"/>
                <w:b/>
                <w:sz w:val="20"/>
                <w:szCs w:val="20"/>
              </w:rPr>
              <w:t>50</w:t>
            </w:r>
          </w:p>
        </w:tc>
      </w:tr>
      <w:tr w:rsidR="00BF2579" w:rsidRPr="00F501C3" w:rsidTr="00E3624B">
        <w:tc>
          <w:tcPr>
            <w:tcW w:w="709" w:type="dxa"/>
            <w:vAlign w:val="center"/>
          </w:tcPr>
          <w:p w:rsidR="00BF2579" w:rsidRPr="00F501C3" w:rsidRDefault="00BF2579" w:rsidP="00F501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01C3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942" w:type="dxa"/>
            <w:vAlign w:val="center"/>
          </w:tcPr>
          <w:p w:rsidR="00BF2579" w:rsidRPr="00F501C3" w:rsidRDefault="00BF2579" w:rsidP="00F501C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501C3">
              <w:rPr>
                <w:rFonts w:ascii="Arial" w:hAnsi="Arial" w:cs="Arial"/>
                <w:b/>
                <w:sz w:val="20"/>
                <w:szCs w:val="20"/>
              </w:rPr>
              <w:t>Браћевац</w:t>
            </w:r>
          </w:p>
        </w:tc>
        <w:tc>
          <w:tcPr>
            <w:tcW w:w="2169" w:type="dxa"/>
          </w:tcPr>
          <w:p w:rsidR="00BF2579" w:rsidRPr="00F501C3" w:rsidRDefault="00BF2579" w:rsidP="00F501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F2579" w:rsidRPr="00F501C3" w:rsidRDefault="00BF2579" w:rsidP="00F501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501C3">
              <w:rPr>
                <w:rFonts w:ascii="Arial" w:hAnsi="Arial" w:cs="Arial"/>
                <w:sz w:val="20"/>
                <w:szCs w:val="20"/>
              </w:rPr>
              <w:t xml:space="preserve">Машинским путем очистити локацију од смећа. Отпадни материјал (смеће) транспортовати на депонију </w:t>
            </w:r>
          </w:p>
        </w:tc>
        <w:tc>
          <w:tcPr>
            <w:tcW w:w="2871" w:type="dxa"/>
            <w:vAlign w:val="center"/>
          </w:tcPr>
          <w:p w:rsidR="00BF2579" w:rsidRPr="00F501C3" w:rsidRDefault="00BF2579" w:rsidP="00F501C3">
            <w:pPr>
              <w:tabs>
                <w:tab w:val="left" w:pos="810"/>
              </w:tabs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501C3">
              <w:rPr>
                <w:rFonts w:ascii="Arial" w:hAnsi="Arial" w:cs="Arial"/>
                <w:sz w:val="20"/>
                <w:szCs w:val="20"/>
              </w:rPr>
              <w:t>Грађевински отпад, е.е отпад, кабасти отпад, комунални отпад и други отпад</w:t>
            </w:r>
          </w:p>
        </w:tc>
        <w:tc>
          <w:tcPr>
            <w:tcW w:w="2520" w:type="dxa"/>
            <w:vAlign w:val="center"/>
          </w:tcPr>
          <w:p w:rsidR="00BF2579" w:rsidRPr="00F501C3" w:rsidRDefault="00BF2579" w:rsidP="00F501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01C3"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</w:tr>
      <w:tr w:rsidR="00BF2579" w:rsidRPr="00F501C3" w:rsidTr="00E3624B">
        <w:tc>
          <w:tcPr>
            <w:tcW w:w="709" w:type="dxa"/>
            <w:vAlign w:val="center"/>
          </w:tcPr>
          <w:p w:rsidR="00BF2579" w:rsidRPr="00F501C3" w:rsidRDefault="00BF2579" w:rsidP="00F501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01C3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942" w:type="dxa"/>
            <w:vAlign w:val="center"/>
          </w:tcPr>
          <w:p w:rsidR="00BF2579" w:rsidRPr="00F501C3" w:rsidRDefault="00BF2579" w:rsidP="00F501C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501C3">
              <w:rPr>
                <w:rFonts w:ascii="Arial" w:hAnsi="Arial" w:cs="Arial"/>
                <w:b/>
                <w:sz w:val="20"/>
                <w:szCs w:val="20"/>
              </w:rPr>
              <w:t>Брестовац</w:t>
            </w:r>
          </w:p>
        </w:tc>
        <w:tc>
          <w:tcPr>
            <w:tcW w:w="2169" w:type="dxa"/>
          </w:tcPr>
          <w:p w:rsidR="00BF2579" w:rsidRPr="00F501C3" w:rsidRDefault="00BF2579" w:rsidP="00F501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F2579" w:rsidRPr="00F501C3" w:rsidRDefault="00BF2579" w:rsidP="00F501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501C3">
              <w:rPr>
                <w:rFonts w:ascii="Arial" w:hAnsi="Arial" w:cs="Arial"/>
                <w:sz w:val="20"/>
                <w:szCs w:val="20"/>
              </w:rPr>
              <w:t xml:space="preserve">Машинским путем очистити локацију од смећа. Отпадни материјал (смеће) транспортовати на депонију </w:t>
            </w:r>
          </w:p>
          <w:p w:rsidR="00BF2579" w:rsidRPr="00F501C3" w:rsidRDefault="00BF2579" w:rsidP="00F501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1" w:type="dxa"/>
            <w:vAlign w:val="center"/>
          </w:tcPr>
          <w:p w:rsidR="00BF2579" w:rsidRPr="00F501C3" w:rsidRDefault="00BF2579" w:rsidP="00F501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501C3">
              <w:rPr>
                <w:rFonts w:ascii="Arial" w:hAnsi="Arial" w:cs="Arial"/>
                <w:sz w:val="20"/>
                <w:szCs w:val="20"/>
              </w:rPr>
              <w:t>Грађевински отпад, е.е отпад, кабасти отпад, комунални отпад и други отпад</w:t>
            </w:r>
          </w:p>
        </w:tc>
        <w:tc>
          <w:tcPr>
            <w:tcW w:w="2520" w:type="dxa"/>
            <w:vAlign w:val="center"/>
          </w:tcPr>
          <w:p w:rsidR="00BF2579" w:rsidRPr="00F501C3" w:rsidRDefault="00BF2579" w:rsidP="00F501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01C3"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</w:tr>
      <w:tr w:rsidR="00BF2579" w:rsidRPr="00F501C3" w:rsidTr="00E3624B">
        <w:tc>
          <w:tcPr>
            <w:tcW w:w="709" w:type="dxa"/>
            <w:vAlign w:val="center"/>
          </w:tcPr>
          <w:p w:rsidR="00BF2579" w:rsidRPr="00F501C3" w:rsidRDefault="00BF2579" w:rsidP="00F501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01C3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942" w:type="dxa"/>
            <w:vAlign w:val="center"/>
          </w:tcPr>
          <w:p w:rsidR="00BF2579" w:rsidRPr="00F501C3" w:rsidRDefault="00BF2579" w:rsidP="00F501C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501C3">
              <w:rPr>
                <w:rFonts w:ascii="Arial" w:hAnsi="Arial" w:cs="Arial"/>
                <w:b/>
                <w:sz w:val="20"/>
                <w:szCs w:val="20"/>
              </w:rPr>
              <w:t>Буковче</w:t>
            </w:r>
          </w:p>
        </w:tc>
        <w:tc>
          <w:tcPr>
            <w:tcW w:w="2169" w:type="dxa"/>
          </w:tcPr>
          <w:p w:rsidR="00BF2579" w:rsidRPr="00F501C3" w:rsidRDefault="00BF2579" w:rsidP="00F501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501C3">
              <w:rPr>
                <w:rFonts w:ascii="Arial" w:hAnsi="Arial" w:cs="Arial"/>
                <w:sz w:val="20"/>
                <w:szCs w:val="20"/>
              </w:rPr>
              <w:t xml:space="preserve">Машинским путем очистити локацију од смећа. Отпадни материјал (смеће) транспортовати на депонију </w:t>
            </w:r>
          </w:p>
          <w:p w:rsidR="00BF2579" w:rsidRPr="00F501C3" w:rsidRDefault="00BF2579" w:rsidP="00F501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1" w:type="dxa"/>
          </w:tcPr>
          <w:p w:rsidR="00BF2579" w:rsidRPr="00F501C3" w:rsidRDefault="00BF2579" w:rsidP="00F501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501C3">
              <w:rPr>
                <w:rFonts w:ascii="Arial" w:hAnsi="Arial" w:cs="Arial"/>
                <w:sz w:val="20"/>
                <w:szCs w:val="20"/>
              </w:rPr>
              <w:t>Грађевински отпад, е.е отпад, кабасти отпад, комунални отпад и други отпад</w:t>
            </w:r>
          </w:p>
        </w:tc>
        <w:tc>
          <w:tcPr>
            <w:tcW w:w="2520" w:type="dxa"/>
            <w:vAlign w:val="center"/>
          </w:tcPr>
          <w:p w:rsidR="00BF2579" w:rsidRPr="00F501C3" w:rsidRDefault="00BF2579" w:rsidP="00F501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01C3">
              <w:rPr>
                <w:rFonts w:ascii="Arial" w:hAnsi="Arial" w:cs="Arial"/>
                <w:b/>
                <w:sz w:val="20"/>
                <w:szCs w:val="20"/>
              </w:rPr>
              <w:t>50</w:t>
            </w:r>
          </w:p>
        </w:tc>
      </w:tr>
      <w:tr w:rsidR="00BF2579" w:rsidRPr="00F501C3" w:rsidTr="00E3624B">
        <w:tc>
          <w:tcPr>
            <w:tcW w:w="709" w:type="dxa"/>
            <w:vAlign w:val="center"/>
          </w:tcPr>
          <w:p w:rsidR="00BF2579" w:rsidRPr="00F501C3" w:rsidRDefault="00BF2579" w:rsidP="00F501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01C3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942" w:type="dxa"/>
            <w:vAlign w:val="center"/>
          </w:tcPr>
          <w:p w:rsidR="00BF2579" w:rsidRPr="00F501C3" w:rsidRDefault="00BF2579" w:rsidP="00F501C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501C3">
              <w:rPr>
                <w:rFonts w:ascii="Arial" w:hAnsi="Arial" w:cs="Arial"/>
                <w:b/>
                <w:sz w:val="20"/>
                <w:szCs w:val="20"/>
              </w:rPr>
              <w:t>Вељково</w:t>
            </w:r>
          </w:p>
        </w:tc>
        <w:tc>
          <w:tcPr>
            <w:tcW w:w="2169" w:type="dxa"/>
          </w:tcPr>
          <w:p w:rsidR="00BF2579" w:rsidRPr="00F501C3" w:rsidRDefault="00BF2579" w:rsidP="00F501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501C3">
              <w:rPr>
                <w:rFonts w:ascii="Arial" w:hAnsi="Arial" w:cs="Arial"/>
                <w:sz w:val="20"/>
                <w:szCs w:val="20"/>
              </w:rPr>
              <w:t xml:space="preserve">Машинским путем очистити локацију од смећа. Отпадни материјал (смеће) транспортовати на депонију </w:t>
            </w:r>
          </w:p>
          <w:p w:rsidR="00BF2579" w:rsidRPr="00F501C3" w:rsidRDefault="00BF2579" w:rsidP="00F501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1" w:type="dxa"/>
          </w:tcPr>
          <w:p w:rsidR="00BF2579" w:rsidRPr="00F501C3" w:rsidRDefault="00BF2579" w:rsidP="00F501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501C3">
              <w:rPr>
                <w:rFonts w:ascii="Arial" w:hAnsi="Arial" w:cs="Arial"/>
                <w:sz w:val="20"/>
                <w:szCs w:val="20"/>
              </w:rPr>
              <w:t>Грађевински отпад, е.е отпад, кабасти отпад, комунални отпад и други отпад</w:t>
            </w:r>
          </w:p>
        </w:tc>
        <w:tc>
          <w:tcPr>
            <w:tcW w:w="2520" w:type="dxa"/>
            <w:vAlign w:val="center"/>
          </w:tcPr>
          <w:p w:rsidR="00BF2579" w:rsidRPr="00F501C3" w:rsidRDefault="00BF2579" w:rsidP="00F501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01C3">
              <w:rPr>
                <w:rFonts w:ascii="Arial" w:hAnsi="Arial" w:cs="Arial"/>
                <w:b/>
                <w:sz w:val="20"/>
                <w:szCs w:val="20"/>
              </w:rPr>
              <w:t>30</w:t>
            </w:r>
          </w:p>
        </w:tc>
      </w:tr>
      <w:tr w:rsidR="00BF2579" w:rsidRPr="00F501C3" w:rsidTr="00E3624B">
        <w:tc>
          <w:tcPr>
            <w:tcW w:w="709" w:type="dxa"/>
            <w:vAlign w:val="center"/>
          </w:tcPr>
          <w:p w:rsidR="00BF2579" w:rsidRPr="00F501C3" w:rsidRDefault="00BF2579" w:rsidP="00F501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01C3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1942" w:type="dxa"/>
            <w:vAlign w:val="center"/>
          </w:tcPr>
          <w:p w:rsidR="00BF2579" w:rsidRPr="00F501C3" w:rsidRDefault="00BF2579" w:rsidP="00F501C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501C3">
              <w:rPr>
                <w:rFonts w:ascii="Arial" w:hAnsi="Arial" w:cs="Arial"/>
                <w:b/>
                <w:sz w:val="20"/>
                <w:szCs w:val="20"/>
              </w:rPr>
              <w:t>Видровац</w:t>
            </w:r>
          </w:p>
        </w:tc>
        <w:tc>
          <w:tcPr>
            <w:tcW w:w="2169" w:type="dxa"/>
          </w:tcPr>
          <w:p w:rsidR="00BF2579" w:rsidRPr="00F501C3" w:rsidRDefault="00BF2579" w:rsidP="00F501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501C3">
              <w:rPr>
                <w:rFonts w:ascii="Arial" w:hAnsi="Arial" w:cs="Arial"/>
                <w:sz w:val="20"/>
                <w:szCs w:val="20"/>
              </w:rPr>
              <w:t xml:space="preserve">Машинским путем очистити локацију од смећа. Отпадни материјал (смеће) транспортовати на депонију </w:t>
            </w:r>
          </w:p>
          <w:p w:rsidR="00BF2579" w:rsidRPr="00F501C3" w:rsidRDefault="00BF2579" w:rsidP="00F501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1" w:type="dxa"/>
          </w:tcPr>
          <w:p w:rsidR="00BF2579" w:rsidRPr="00F501C3" w:rsidRDefault="00BF2579" w:rsidP="00F501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501C3">
              <w:rPr>
                <w:rFonts w:ascii="Arial" w:hAnsi="Arial" w:cs="Arial"/>
                <w:sz w:val="20"/>
                <w:szCs w:val="20"/>
              </w:rPr>
              <w:t>Грађевински отпад, е.е отпад, кабасти отпад, комунални отпад и други отпад</w:t>
            </w:r>
          </w:p>
        </w:tc>
        <w:tc>
          <w:tcPr>
            <w:tcW w:w="2520" w:type="dxa"/>
            <w:vAlign w:val="center"/>
          </w:tcPr>
          <w:p w:rsidR="00BF2579" w:rsidRPr="00F501C3" w:rsidRDefault="00BF2579" w:rsidP="00F501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01C3">
              <w:rPr>
                <w:rFonts w:ascii="Arial" w:hAnsi="Arial" w:cs="Arial"/>
                <w:b/>
                <w:sz w:val="20"/>
                <w:szCs w:val="20"/>
              </w:rPr>
              <w:t>30</w:t>
            </w:r>
          </w:p>
        </w:tc>
      </w:tr>
      <w:tr w:rsidR="00BF2579" w:rsidRPr="00F501C3" w:rsidTr="00E3624B">
        <w:tc>
          <w:tcPr>
            <w:tcW w:w="709" w:type="dxa"/>
            <w:vAlign w:val="center"/>
          </w:tcPr>
          <w:p w:rsidR="00BF2579" w:rsidRPr="00F501C3" w:rsidRDefault="00BF2579" w:rsidP="00F501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01C3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1942" w:type="dxa"/>
            <w:vAlign w:val="center"/>
          </w:tcPr>
          <w:p w:rsidR="00BF2579" w:rsidRPr="00F501C3" w:rsidRDefault="00BF2579" w:rsidP="00F501C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501C3">
              <w:rPr>
                <w:rFonts w:ascii="Arial" w:hAnsi="Arial" w:cs="Arial"/>
                <w:b/>
                <w:sz w:val="20"/>
                <w:szCs w:val="20"/>
              </w:rPr>
              <w:t>Вратна</w:t>
            </w:r>
          </w:p>
        </w:tc>
        <w:tc>
          <w:tcPr>
            <w:tcW w:w="2169" w:type="dxa"/>
          </w:tcPr>
          <w:p w:rsidR="00BF2579" w:rsidRPr="00F501C3" w:rsidRDefault="00BF2579" w:rsidP="00F501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501C3">
              <w:rPr>
                <w:rFonts w:ascii="Arial" w:hAnsi="Arial" w:cs="Arial"/>
                <w:sz w:val="20"/>
                <w:szCs w:val="20"/>
              </w:rPr>
              <w:t xml:space="preserve">Машинским путем очистити локацију од смећа. Отпадни материјал (смеће) транспортовати на депонију </w:t>
            </w:r>
          </w:p>
          <w:p w:rsidR="00BF2579" w:rsidRPr="00F501C3" w:rsidRDefault="00BF2579" w:rsidP="00F501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1" w:type="dxa"/>
          </w:tcPr>
          <w:p w:rsidR="00BF2579" w:rsidRPr="00F501C3" w:rsidRDefault="00BF2579" w:rsidP="00F501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501C3">
              <w:rPr>
                <w:rFonts w:ascii="Arial" w:hAnsi="Arial" w:cs="Arial"/>
                <w:sz w:val="20"/>
                <w:szCs w:val="20"/>
              </w:rPr>
              <w:t>Грађевински отпад, е.е отпад, кабасти отпад, комунални отпад и други отпад</w:t>
            </w:r>
          </w:p>
        </w:tc>
        <w:tc>
          <w:tcPr>
            <w:tcW w:w="2520" w:type="dxa"/>
            <w:vAlign w:val="center"/>
          </w:tcPr>
          <w:p w:rsidR="00BF2579" w:rsidRPr="00F501C3" w:rsidRDefault="00BF2579" w:rsidP="00F501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01C3"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</w:tr>
      <w:tr w:rsidR="00BF2579" w:rsidRPr="00F501C3" w:rsidTr="00E3624B">
        <w:tc>
          <w:tcPr>
            <w:tcW w:w="709" w:type="dxa"/>
            <w:vAlign w:val="center"/>
          </w:tcPr>
          <w:p w:rsidR="00BF2579" w:rsidRPr="00F501C3" w:rsidRDefault="00BF2579" w:rsidP="00F501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01C3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1942" w:type="dxa"/>
            <w:vAlign w:val="center"/>
          </w:tcPr>
          <w:p w:rsidR="00BF2579" w:rsidRPr="00F501C3" w:rsidRDefault="00BF2579" w:rsidP="00F501C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501C3">
              <w:rPr>
                <w:rFonts w:ascii="Arial" w:hAnsi="Arial" w:cs="Arial"/>
                <w:b/>
                <w:sz w:val="20"/>
                <w:szCs w:val="20"/>
              </w:rPr>
              <w:t>Дупљане</w:t>
            </w:r>
          </w:p>
        </w:tc>
        <w:tc>
          <w:tcPr>
            <w:tcW w:w="2169" w:type="dxa"/>
          </w:tcPr>
          <w:p w:rsidR="00BF2579" w:rsidRPr="00F501C3" w:rsidRDefault="00BF2579" w:rsidP="00F501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501C3">
              <w:rPr>
                <w:rFonts w:ascii="Arial" w:hAnsi="Arial" w:cs="Arial"/>
                <w:sz w:val="20"/>
                <w:szCs w:val="20"/>
              </w:rPr>
              <w:t xml:space="preserve">Машинским путем очистити локацију од смећа. Отпадни материјал (смеће) транспортовати на депонију </w:t>
            </w:r>
          </w:p>
          <w:p w:rsidR="00BF2579" w:rsidRPr="00F501C3" w:rsidRDefault="00BF2579" w:rsidP="00F501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1" w:type="dxa"/>
          </w:tcPr>
          <w:p w:rsidR="00BF2579" w:rsidRPr="00F501C3" w:rsidRDefault="00BF2579" w:rsidP="00F501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501C3">
              <w:rPr>
                <w:rFonts w:ascii="Arial" w:hAnsi="Arial" w:cs="Arial"/>
                <w:sz w:val="20"/>
                <w:szCs w:val="20"/>
              </w:rPr>
              <w:t>Грађевински отпад, е.е отпад, кабасти отпад, комунални отпад и други отпад</w:t>
            </w:r>
          </w:p>
        </w:tc>
        <w:tc>
          <w:tcPr>
            <w:tcW w:w="2520" w:type="dxa"/>
            <w:vAlign w:val="center"/>
          </w:tcPr>
          <w:p w:rsidR="00BF2579" w:rsidRPr="00F501C3" w:rsidRDefault="00BF2579" w:rsidP="00F501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01C3">
              <w:rPr>
                <w:rFonts w:ascii="Arial" w:hAnsi="Arial" w:cs="Arial"/>
                <w:b/>
                <w:sz w:val="20"/>
                <w:szCs w:val="20"/>
              </w:rPr>
              <w:t>30</w:t>
            </w:r>
          </w:p>
        </w:tc>
      </w:tr>
      <w:tr w:rsidR="00BF2579" w:rsidRPr="00F501C3" w:rsidTr="00E3624B">
        <w:trPr>
          <w:trHeight w:val="70"/>
        </w:trPr>
        <w:tc>
          <w:tcPr>
            <w:tcW w:w="709" w:type="dxa"/>
            <w:vAlign w:val="center"/>
          </w:tcPr>
          <w:p w:rsidR="00BF2579" w:rsidRPr="00F501C3" w:rsidRDefault="00BF2579" w:rsidP="00F501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01C3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1942" w:type="dxa"/>
            <w:vAlign w:val="center"/>
          </w:tcPr>
          <w:p w:rsidR="00BF2579" w:rsidRPr="00F501C3" w:rsidRDefault="00BF2579" w:rsidP="00F501C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501C3">
              <w:rPr>
                <w:rFonts w:ascii="Arial" w:hAnsi="Arial" w:cs="Arial"/>
                <w:b/>
                <w:sz w:val="20"/>
                <w:szCs w:val="20"/>
              </w:rPr>
              <w:t>Душановац</w:t>
            </w:r>
          </w:p>
        </w:tc>
        <w:tc>
          <w:tcPr>
            <w:tcW w:w="2169" w:type="dxa"/>
          </w:tcPr>
          <w:p w:rsidR="00BF2579" w:rsidRPr="00F501C3" w:rsidRDefault="00BF2579" w:rsidP="00F501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501C3">
              <w:rPr>
                <w:rFonts w:ascii="Arial" w:hAnsi="Arial" w:cs="Arial"/>
                <w:sz w:val="20"/>
                <w:szCs w:val="20"/>
              </w:rPr>
              <w:t xml:space="preserve">Машинским путем очистити локацију од смећа. Отпадни материјал (смеће) транспортовати на депонију </w:t>
            </w:r>
          </w:p>
          <w:p w:rsidR="00BF2579" w:rsidRPr="00F501C3" w:rsidRDefault="00BF2579" w:rsidP="00F501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1" w:type="dxa"/>
          </w:tcPr>
          <w:p w:rsidR="00BF2579" w:rsidRPr="00F501C3" w:rsidRDefault="00BF2579" w:rsidP="00F501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501C3">
              <w:rPr>
                <w:rFonts w:ascii="Arial" w:hAnsi="Arial" w:cs="Arial"/>
                <w:sz w:val="20"/>
                <w:szCs w:val="20"/>
              </w:rPr>
              <w:t>Грађевински отпад, е.е отпад, кабасти отпад, комунални отпад и други отпад</w:t>
            </w:r>
          </w:p>
        </w:tc>
        <w:tc>
          <w:tcPr>
            <w:tcW w:w="2520" w:type="dxa"/>
            <w:vAlign w:val="center"/>
          </w:tcPr>
          <w:p w:rsidR="00BF2579" w:rsidRPr="00F501C3" w:rsidRDefault="00BF2579" w:rsidP="00F501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01C3">
              <w:rPr>
                <w:rFonts w:ascii="Arial" w:hAnsi="Arial" w:cs="Arial"/>
                <w:b/>
                <w:sz w:val="20"/>
                <w:szCs w:val="20"/>
              </w:rPr>
              <w:t>50</w:t>
            </w:r>
          </w:p>
        </w:tc>
      </w:tr>
      <w:tr w:rsidR="00BF2579" w:rsidRPr="00F501C3" w:rsidTr="00E3624B">
        <w:tc>
          <w:tcPr>
            <w:tcW w:w="709" w:type="dxa"/>
            <w:vAlign w:val="center"/>
          </w:tcPr>
          <w:p w:rsidR="00BF2579" w:rsidRPr="00F501C3" w:rsidRDefault="00BF2579" w:rsidP="00F501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01C3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1942" w:type="dxa"/>
            <w:vAlign w:val="center"/>
          </w:tcPr>
          <w:p w:rsidR="00BF2579" w:rsidRPr="00F501C3" w:rsidRDefault="00BF2579" w:rsidP="00F501C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501C3">
              <w:rPr>
                <w:rFonts w:ascii="Arial" w:hAnsi="Arial" w:cs="Arial"/>
                <w:b/>
                <w:sz w:val="20"/>
                <w:szCs w:val="20"/>
              </w:rPr>
              <w:t>Јабуковац</w:t>
            </w:r>
          </w:p>
        </w:tc>
        <w:tc>
          <w:tcPr>
            <w:tcW w:w="2169" w:type="dxa"/>
          </w:tcPr>
          <w:p w:rsidR="00BF2579" w:rsidRPr="00F501C3" w:rsidRDefault="00BF2579" w:rsidP="00F501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501C3">
              <w:rPr>
                <w:rFonts w:ascii="Arial" w:hAnsi="Arial" w:cs="Arial"/>
                <w:sz w:val="20"/>
                <w:szCs w:val="20"/>
              </w:rPr>
              <w:t xml:space="preserve">Машинским путем очистити локацију од смећа. Отпадни материјал (смеће) транспортовати на депонију </w:t>
            </w:r>
          </w:p>
          <w:p w:rsidR="00BF2579" w:rsidRPr="00F501C3" w:rsidRDefault="00BF2579" w:rsidP="00F501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1" w:type="dxa"/>
          </w:tcPr>
          <w:p w:rsidR="00BF2579" w:rsidRPr="00F501C3" w:rsidRDefault="00BF2579" w:rsidP="00F501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501C3">
              <w:rPr>
                <w:rFonts w:ascii="Arial" w:hAnsi="Arial" w:cs="Arial"/>
                <w:sz w:val="20"/>
                <w:szCs w:val="20"/>
              </w:rPr>
              <w:t>Грађевински отпад, е.е отпад, кабасти отпад, комунални отпад и други отпад</w:t>
            </w:r>
          </w:p>
        </w:tc>
        <w:tc>
          <w:tcPr>
            <w:tcW w:w="2520" w:type="dxa"/>
            <w:vAlign w:val="center"/>
          </w:tcPr>
          <w:p w:rsidR="00BF2579" w:rsidRPr="00F501C3" w:rsidRDefault="00BF2579" w:rsidP="00F501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01C3">
              <w:rPr>
                <w:rFonts w:ascii="Arial" w:hAnsi="Arial" w:cs="Arial"/>
                <w:b/>
                <w:sz w:val="20"/>
                <w:szCs w:val="20"/>
              </w:rPr>
              <w:t>50</w:t>
            </w:r>
          </w:p>
        </w:tc>
      </w:tr>
      <w:tr w:rsidR="00BF2579" w:rsidRPr="00F501C3" w:rsidTr="00E3624B">
        <w:tc>
          <w:tcPr>
            <w:tcW w:w="709" w:type="dxa"/>
            <w:vAlign w:val="center"/>
          </w:tcPr>
          <w:p w:rsidR="00BF2579" w:rsidRPr="00F501C3" w:rsidRDefault="00BF2579" w:rsidP="00F501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01C3"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1942" w:type="dxa"/>
            <w:vAlign w:val="center"/>
          </w:tcPr>
          <w:p w:rsidR="00BF2579" w:rsidRPr="00F501C3" w:rsidRDefault="00BF2579" w:rsidP="00F501C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501C3">
              <w:rPr>
                <w:rFonts w:ascii="Arial" w:hAnsi="Arial" w:cs="Arial"/>
                <w:b/>
                <w:sz w:val="20"/>
                <w:szCs w:val="20"/>
              </w:rPr>
              <w:t>Јасеница</w:t>
            </w:r>
          </w:p>
        </w:tc>
        <w:tc>
          <w:tcPr>
            <w:tcW w:w="2169" w:type="dxa"/>
          </w:tcPr>
          <w:p w:rsidR="00BF2579" w:rsidRPr="00F501C3" w:rsidRDefault="00BF2579" w:rsidP="00F501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501C3">
              <w:rPr>
                <w:rFonts w:ascii="Arial" w:hAnsi="Arial" w:cs="Arial"/>
                <w:sz w:val="20"/>
                <w:szCs w:val="20"/>
              </w:rPr>
              <w:t xml:space="preserve">Машинским путем очистити локацију од смећа. Отпадни материјал (смеће) транспортовати на депонију </w:t>
            </w:r>
          </w:p>
          <w:p w:rsidR="00BF2579" w:rsidRPr="00F501C3" w:rsidRDefault="00BF2579" w:rsidP="00F501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1" w:type="dxa"/>
          </w:tcPr>
          <w:p w:rsidR="00BF2579" w:rsidRPr="00F501C3" w:rsidRDefault="00BF2579" w:rsidP="00F501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501C3">
              <w:rPr>
                <w:rFonts w:ascii="Arial" w:hAnsi="Arial" w:cs="Arial"/>
                <w:sz w:val="20"/>
                <w:szCs w:val="20"/>
              </w:rPr>
              <w:t>Грађевински отпад, е.е отпад, кабасти отпад, комунални отпад и други отпад</w:t>
            </w:r>
          </w:p>
        </w:tc>
        <w:tc>
          <w:tcPr>
            <w:tcW w:w="2520" w:type="dxa"/>
            <w:vAlign w:val="center"/>
          </w:tcPr>
          <w:p w:rsidR="00BF2579" w:rsidRPr="00F501C3" w:rsidRDefault="00BF2579" w:rsidP="00F501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01C3">
              <w:rPr>
                <w:rFonts w:ascii="Arial" w:hAnsi="Arial" w:cs="Arial"/>
                <w:b/>
                <w:sz w:val="20"/>
                <w:szCs w:val="20"/>
              </w:rPr>
              <w:t>30</w:t>
            </w:r>
          </w:p>
        </w:tc>
      </w:tr>
      <w:tr w:rsidR="00BF2579" w:rsidRPr="00F501C3" w:rsidTr="00E3624B">
        <w:tc>
          <w:tcPr>
            <w:tcW w:w="709" w:type="dxa"/>
            <w:vAlign w:val="center"/>
          </w:tcPr>
          <w:p w:rsidR="00BF2579" w:rsidRPr="00F501C3" w:rsidRDefault="00BF2579" w:rsidP="00F501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01C3"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1942" w:type="dxa"/>
            <w:vAlign w:val="center"/>
          </w:tcPr>
          <w:p w:rsidR="00BF2579" w:rsidRPr="00F501C3" w:rsidRDefault="00BF2579" w:rsidP="00F501C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501C3">
              <w:rPr>
                <w:rFonts w:ascii="Arial" w:hAnsi="Arial" w:cs="Arial"/>
                <w:b/>
                <w:sz w:val="20"/>
                <w:szCs w:val="20"/>
              </w:rPr>
              <w:t>Карбулово</w:t>
            </w:r>
          </w:p>
        </w:tc>
        <w:tc>
          <w:tcPr>
            <w:tcW w:w="2169" w:type="dxa"/>
          </w:tcPr>
          <w:p w:rsidR="00BF2579" w:rsidRPr="00F501C3" w:rsidRDefault="00BF2579" w:rsidP="00F501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501C3">
              <w:rPr>
                <w:rFonts w:ascii="Arial" w:hAnsi="Arial" w:cs="Arial"/>
                <w:sz w:val="20"/>
                <w:szCs w:val="20"/>
              </w:rPr>
              <w:t xml:space="preserve">Машинским путем очистити локацију од смећа. Отпадни материјал (смеће) транспортовати на депонију </w:t>
            </w:r>
          </w:p>
          <w:p w:rsidR="00BF2579" w:rsidRPr="00F501C3" w:rsidRDefault="00BF2579" w:rsidP="00F501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1" w:type="dxa"/>
          </w:tcPr>
          <w:p w:rsidR="00BF2579" w:rsidRPr="00F501C3" w:rsidRDefault="00BF2579" w:rsidP="00F501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501C3">
              <w:rPr>
                <w:rFonts w:ascii="Arial" w:hAnsi="Arial" w:cs="Arial"/>
                <w:sz w:val="20"/>
                <w:szCs w:val="20"/>
              </w:rPr>
              <w:t>Грађевински отпад, е.е отпад, кабасти отпад, комунални отпад и други отпад</w:t>
            </w:r>
          </w:p>
        </w:tc>
        <w:tc>
          <w:tcPr>
            <w:tcW w:w="2520" w:type="dxa"/>
            <w:vAlign w:val="center"/>
          </w:tcPr>
          <w:p w:rsidR="00BF2579" w:rsidRPr="00F501C3" w:rsidRDefault="00BF2579" w:rsidP="00F501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01C3">
              <w:rPr>
                <w:rFonts w:ascii="Arial" w:hAnsi="Arial" w:cs="Arial"/>
                <w:b/>
                <w:sz w:val="20"/>
                <w:szCs w:val="20"/>
              </w:rPr>
              <w:t>30</w:t>
            </w:r>
          </w:p>
        </w:tc>
      </w:tr>
      <w:tr w:rsidR="00BF2579" w:rsidRPr="00F501C3" w:rsidTr="00E3624B">
        <w:tc>
          <w:tcPr>
            <w:tcW w:w="709" w:type="dxa"/>
            <w:vAlign w:val="center"/>
          </w:tcPr>
          <w:p w:rsidR="00BF2579" w:rsidRPr="00F501C3" w:rsidRDefault="00BF2579" w:rsidP="00F501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01C3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1942" w:type="dxa"/>
            <w:vAlign w:val="center"/>
          </w:tcPr>
          <w:p w:rsidR="00BF2579" w:rsidRPr="00F501C3" w:rsidRDefault="00BF2579" w:rsidP="00F501C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501C3">
              <w:rPr>
                <w:rFonts w:ascii="Arial" w:hAnsi="Arial" w:cs="Arial"/>
                <w:b/>
                <w:sz w:val="20"/>
                <w:szCs w:val="20"/>
              </w:rPr>
              <w:t>Кобишница</w:t>
            </w:r>
          </w:p>
        </w:tc>
        <w:tc>
          <w:tcPr>
            <w:tcW w:w="2169" w:type="dxa"/>
          </w:tcPr>
          <w:p w:rsidR="00BF2579" w:rsidRPr="00F501C3" w:rsidRDefault="00BF2579" w:rsidP="00F501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501C3">
              <w:rPr>
                <w:rFonts w:ascii="Arial" w:hAnsi="Arial" w:cs="Arial"/>
                <w:sz w:val="20"/>
                <w:szCs w:val="20"/>
              </w:rPr>
              <w:t xml:space="preserve">Машинским путем очистити локацију од смећа. Отпадни материјал (смеће) транспортовати на депонију </w:t>
            </w:r>
          </w:p>
          <w:p w:rsidR="00BF2579" w:rsidRPr="00F501C3" w:rsidRDefault="00BF2579" w:rsidP="00F501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1" w:type="dxa"/>
          </w:tcPr>
          <w:p w:rsidR="00BF2579" w:rsidRPr="00F501C3" w:rsidRDefault="00BF2579" w:rsidP="00F501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501C3">
              <w:rPr>
                <w:rFonts w:ascii="Arial" w:hAnsi="Arial" w:cs="Arial"/>
                <w:sz w:val="20"/>
                <w:szCs w:val="20"/>
              </w:rPr>
              <w:t>Грађевински отпад, е.е отпад, кабасти отпад, комунални отпад и други отпад</w:t>
            </w:r>
          </w:p>
        </w:tc>
        <w:tc>
          <w:tcPr>
            <w:tcW w:w="2520" w:type="dxa"/>
            <w:vAlign w:val="center"/>
          </w:tcPr>
          <w:p w:rsidR="00BF2579" w:rsidRPr="00F501C3" w:rsidRDefault="00BF2579" w:rsidP="00F501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01C3">
              <w:rPr>
                <w:rFonts w:ascii="Arial" w:hAnsi="Arial" w:cs="Arial"/>
                <w:b/>
                <w:sz w:val="20"/>
                <w:szCs w:val="20"/>
              </w:rPr>
              <w:t>50</w:t>
            </w:r>
          </w:p>
        </w:tc>
      </w:tr>
      <w:tr w:rsidR="00BF2579" w:rsidRPr="00F501C3" w:rsidTr="00E3624B">
        <w:trPr>
          <w:trHeight w:val="1283"/>
        </w:trPr>
        <w:tc>
          <w:tcPr>
            <w:tcW w:w="709" w:type="dxa"/>
            <w:vAlign w:val="center"/>
          </w:tcPr>
          <w:p w:rsidR="00BF2579" w:rsidRPr="00F501C3" w:rsidRDefault="00BF2579" w:rsidP="00F501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01C3"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1942" w:type="dxa"/>
            <w:vAlign w:val="center"/>
          </w:tcPr>
          <w:p w:rsidR="00BF2579" w:rsidRPr="00F501C3" w:rsidRDefault="00BF2579" w:rsidP="00F501C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501C3">
              <w:rPr>
                <w:rFonts w:ascii="Arial" w:hAnsi="Arial" w:cs="Arial"/>
                <w:b/>
                <w:sz w:val="20"/>
                <w:szCs w:val="20"/>
              </w:rPr>
              <w:t>Ковилово</w:t>
            </w:r>
          </w:p>
        </w:tc>
        <w:tc>
          <w:tcPr>
            <w:tcW w:w="2169" w:type="dxa"/>
          </w:tcPr>
          <w:p w:rsidR="00BF2579" w:rsidRPr="00F501C3" w:rsidRDefault="00BF2579" w:rsidP="00F501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501C3">
              <w:rPr>
                <w:rFonts w:ascii="Arial" w:hAnsi="Arial" w:cs="Arial"/>
                <w:sz w:val="20"/>
                <w:szCs w:val="20"/>
              </w:rPr>
              <w:t xml:space="preserve">Машинским путем очистити локацију од смећа. Отпадни материјал (смеће) транспортовати на депонију </w:t>
            </w:r>
          </w:p>
        </w:tc>
        <w:tc>
          <w:tcPr>
            <w:tcW w:w="2871" w:type="dxa"/>
          </w:tcPr>
          <w:p w:rsidR="00BF2579" w:rsidRPr="00F501C3" w:rsidRDefault="00BF2579" w:rsidP="00F501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501C3">
              <w:rPr>
                <w:rFonts w:ascii="Arial" w:hAnsi="Arial" w:cs="Arial"/>
                <w:sz w:val="20"/>
                <w:szCs w:val="20"/>
              </w:rPr>
              <w:t>Грађевински отпад, е.е отпад, кабасти отпад, комунални отпад и други отпад</w:t>
            </w:r>
          </w:p>
        </w:tc>
        <w:tc>
          <w:tcPr>
            <w:tcW w:w="2520" w:type="dxa"/>
            <w:vAlign w:val="center"/>
          </w:tcPr>
          <w:p w:rsidR="00BF2579" w:rsidRPr="00F501C3" w:rsidRDefault="00BF2579" w:rsidP="00F501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01C3">
              <w:rPr>
                <w:rFonts w:ascii="Arial" w:hAnsi="Arial" w:cs="Arial"/>
                <w:b/>
                <w:sz w:val="20"/>
                <w:szCs w:val="20"/>
              </w:rPr>
              <w:t>30</w:t>
            </w:r>
          </w:p>
        </w:tc>
      </w:tr>
      <w:tr w:rsidR="00BF2579" w:rsidRPr="00F501C3" w:rsidTr="00E3624B">
        <w:tc>
          <w:tcPr>
            <w:tcW w:w="709" w:type="dxa"/>
            <w:vAlign w:val="center"/>
          </w:tcPr>
          <w:p w:rsidR="00BF2579" w:rsidRPr="00F501C3" w:rsidRDefault="00BF2579" w:rsidP="00F501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01C3"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1942" w:type="dxa"/>
            <w:vAlign w:val="center"/>
          </w:tcPr>
          <w:p w:rsidR="00BF2579" w:rsidRPr="00F501C3" w:rsidRDefault="00BF2579" w:rsidP="00F501C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501C3">
              <w:rPr>
                <w:rFonts w:ascii="Arial" w:hAnsi="Arial" w:cs="Arial"/>
                <w:b/>
                <w:sz w:val="20"/>
                <w:szCs w:val="20"/>
              </w:rPr>
              <w:t>Малајница</w:t>
            </w:r>
          </w:p>
        </w:tc>
        <w:tc>
          <w:tcPr>
            <w:tcW w:w="2169" w:type="dxa"/>
          </w:tcPr>
          <w:p w:rsidR="00BF2579" w:rsidRPr="00F501C3" w:rsidRDefault="00BF2579" w:rsidP="00F501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501C3">
              <w:rPr>
                <w:rFonts w:ascii="Arial" w:hAnsi="Arial" w:cs="Arial"/>
                <w:sz w:val="20"/>
                <w:szCs w:val="20"/>
              </w:rPr>
              <w:t xml:space="preserve">Машинским путем очистити локацију од смећа. Отпадни материјал (смеће) транспортовати на депонију </w:t>
            </w:r>
          </w:p>
          <w:p w:rsidR="00BF2579" w:rsidRPr="00F501C3" w:rsidRDefault="00BF2579" w:rsidP="00F501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1" w:type="dxa"/>
          </w:tcPr>
          <w:p w:rsidR="00BF2579" w:rsidRPr="00F501C3" w:rsidRDefault="00BF2579" w:rsidP="00F501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501C3">
              <w:rPr>
                <w:rFonts w:ascii="Arial" w:hAnsi="Arial" w:cs="Arial"/>
                <w:sz w:val="20"/>
                <w:szCs w:val="20"/>
              </w:rPr>
              <w:t>Грађевински отпад, е.е отпад, кабасти отпад, комунални отпад и други отпад</w:t>
            </w:r>
          </w:p>
        </w:tc>
        <w:tc>
          <w:tcPr>
            <w:tcW w:w="2520" w:type="dxa"/>
            <w:vAlign w:val="center"/>
          </w:tcPr>
          <w:p w:rsidR="00BF2579" w:rsidRPr="00F501C3" w:rsidRDefault="00BF2579" w:rsidP="00F501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01C3"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</w:tr>
      <w:tr w:rsidR="00BF2579" w:rsidRPr="00F501C3" w:rsidTr="00E3624B">
        <w:tc>
          <w:tcPr>
            <w:tcW w:w="709" w:type="dxa"/>
            <w:vAlign w:val="center"/>
          </w:tcPr>
          <w:p w:rsidR="00BF2579" w:rsidRPr="00F501C3" w:rsidRDefault="00BF2579" w:rsidP="00F501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01C3">
              <w:rPr>
                <w:rFonts w:ascii="Arial" w:hAnsi="Arial" w:cs="Arial"/>
                <w:b/>
                <w:sz w:val="20"/>
                <w:szCs w:val="20"/>
              </w:rPr>
              <w:t>16</w:t>
            </w:r>
          </w:p>
        </w:tc>
        <w:tc>
          <w:tcPr>
            <w:tcW w:w="1942" w:type="dxa"/>
            <w:vAlign w:val="center"/>
          </w:tcPr>
          <w:p w:rsidR="00BF2579" w:rsidRPr="00F501C3" w:rsidRDefault="00BF2579" w:rsidP="00F501C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501C3">
              <w:rPr>
                <w:rFonts w:ascii="Arial" w:hAnsi="Arial" w:cs="Arial"/>
                <w:b/>
                <w:sz w:val="20"/>
                <w:szCs w:val="20"/>
              </w:rPr>
              <w:t>Малајница – Дидићи</w:t>
            </w:r>
          </w:p>
        </w:tc>
        <w:tc>
          <w:tcPr>
            <w:tcW w:w="2169" w:type="dxa"/>
          </w:tcPr>
          <w:p w:rsidR="00BF2579" w:rsidRPr="00F501C3" w:rsidRDefault="00BF2579" w:rsidP="00F501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501C3">
              <w:rPr>
                <w:rFonts w:ascii="Arial" w:hAnsi="Arial" w:cs="Arial"/>
                <w:sz w:val="20"/>
                <w:szCs w:val="20"/>
              </w:rPr>
              <w:t xml:space="preserve">Машинским путем очистити локацију од смећа. Отпадни материјал (смеће) транспортовати на депонију </w:t>
            </w:r>
          </w:p>
          <w:p w:rsidR="00BF2579" w:rsidRPr="00F501C3" w:rsidRDefault="00BF2579" w:rsidP="00F501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1" w:type="dxa"/>
          </w:tcPr>
          <w:p w:rsidR="00BF2579" w:rsidRPr="00F501C3" w:rsidRDefault="00BF2579" w:rsidP="00F501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501C3">
              <w:rPr>
                <w:rFonts w:ascii="Arial" w:hAnsi="Arial" w:cs="Arial"/>
                <w:sz w:val="20"/>
                <w:szCs w:val="20"/>
              </w:rPr>
              <w:t>Грађевински отпад, е.е отпад, кабасти отпад, комунални отпад и други отпад</w:t>
            </w:r>
          </w:p>
        </w:tc>
        <w:tc>
          <w:tcPr>
            <w:tcW w:w="2520" w:type="dxa"/>
            <w:vAlign w:val="center"/>
          </w:tcPr>
          <w:p w:rsidR="00BF2579" w:rsidRPr="00F501C3" w:rsidRDefault="00BF2579" w:rsidP="00F501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01C3"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</w:tr>
      <w:tr w:rsidR="00BF2579" w:rsidRPr="00F501C3" w:rsidTr="00E3624B">
        <w:tc>
          <w:tcPr>
            <w:tcW w:w="709" w:type="dxa"/>
            <w:vAlign w:val="center"/>
          </w:tcPr>
          <w:p w:rsidR="00BF2579" w:rsidRPr="00F501C3" w:rsidRDefault="00BF2579" w:rsidP="00F501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01C3">
              <w:rPr>
                <w:rFonts w:ascii="Arial" w:hAnsi="Arial" w:cs="Arial"/>
                <w:b/>
                <w:sz w:val="20"/>
                <w:szCs w:val="20"/>
              </w:rPr>
              <w:t>17</w:t>
            </w:r>
          </w:p>
        </w:tc>
        <w:tc>
          <w:tcPr>
            <w:tcW w:w="1942" w:type="dxa"/>
            <w:vAlign w:val="center"/>
          </w:tcPr>
          <w:p w:rsidR="00BF2579" w:rsidRPr="00F501C3" w:rsidRDefault="00BF2579" w:rsidP="00F501C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501C3">
              <w:rPr>
                <w:rFonts w:ascii="Arial" w:hAnsi="Arial" w:cs="Arial"/>
                <w:b/>
                <w:sz w:val="20"/>
                <w:szCs w:val="20"/>
              </w:rPr>
              <w:t>Мала Каменица</w:t>
            </w:r>
          </w:p>
        </w:tc>
        <w:tc>
          <w:tcPr>
            <w:tcW w:w="2169" w:type="dxa"/>
          </w:tcPr>
          <w:p w:rsidR="00BF2579" w:rsidRPr="00F501C3" w:rsidRDefault="00BF2579" w:rsidP="00F501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501C3">
              <w:rPr>
                <w:rFonts w:ascii="Arial" w:hAnsi="Arial" w:cs="Arial"/>
                <w:sz w:val="20"/>
                <w:szCs w:val="20"/>
              </w:rPr>
              <w:t xml:space="preserve">Машинским путем очистити локацију од смећа. Отпадни материјал (смеће) транспортовати на депонију </w:t>
            </w:r>
          </w:p>
          <w:p w:rsidR="00BF2579" w:rsidRPr="00F501C3" w:rsidRDefault="00BF2579" w:rsidP="00F501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1" w:type="dxa"/>
          </w:tcPr>
          <w:p w:rsidR="00BF2579" w:rsidRPr="00F501C3" w:rsidRDefault="00BF2579" w:rsidP="00F501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501C3">
              <w:rPr>
                <w:rFonts w:ascii="Arial" w:hAnsi="Arial" w:cs="Arial"/>
                <w:sz w:val="20"/>
                <w:szCs w:val="20"/>
              </w:rPr>
              <w:t>Грађевински отпад, е.е отпад, кабасти отпад, комунални отпад и други отпад</w:t>
            </w:r>
          </w:p>
        </w:tc>
        <w:tc>
          <w:tcPr>
            <w:tcW w:w="2520" w:type="dxa"/>
            <w:vAlign w:val="center"/>
          </w:tcPr>
          <w:p w:rsidR="00BF2579" w:rsidRPr="00F501C3" w:rsidRDefault="00BF2579" w:rsidP="00F501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01C3"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</w:tr>
      <w:tr w:rsidR="00BF2579" w:rsidRPr="00F501C3" w:rsidTr="00E3624B">
        <w:tc>
          <w:tcPr>
            <w:tcW w:w="709" w:type="dxa"/>
            <w:vAlign w:val="center"/>
          </w:tcPr>
          <w:p w:rsidR="00BF2579" w:rsidRPr="00F501C3" w:rsidRDefault="00BF2579" w:rsidP="00F501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01C3">
              <w:rPr>
                <w:rFonts w:ascii="Arial" w:hAnsi="Arial" w:cs="Arial"/>
                <w:b/>
                <w:sz w:val="20"/>
                <w:szCs w:val="20"/>
              </w:rPr>
              <w:t>18</w:t>
            </w:r>
          </w:p>
        </w:tc>
        <w:tc>
          <w:tcPr>
            <w:tcW w:w="1942" w:type="dxa"/>
            <w:vAlign w:val="center"/>
          </w:tcPr>
          <w:p w:rsidR="00BF2579" w:rsidRPr="00F501C3" w:rsidRDefault="00BF2579" w:rsidP="00F501C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501C3">
              <w:rPr>
                <w:rFonts w:ascii="Arial" w:hAnsi="Arial" w:cs="Arial"/>
                <w:b/>
                <w:sz w:val="20"/>
                <w:szCs w:val="20"/>
              </w:rPr>
              <w:t>Милошево</w:t>
            </w:r>
          </w:p>
        </w:tc>
        <w:tc>
          <w:tcPr>
            <w:tcW w:w="2169" w:type="dxa"/>
          </w:tcPr>
          <w:p w:rsidR="00BF2579" w:rsidRPr="00F501C3" w:rsidRDefault="00BF2579" w:rsidP="00F501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501C3">
              <w:rPr>
                <w:rFonts w:ascii="Arial" w:hAnsi="Arial" w:cs="Arial"/>
                <w:sz w:val="20"/>
                <w:szCs w:val="20"/>
              </w:rPr>
              <w:t xml:space="preserve">Машинским путем очистити локацију од смећа. Отпадни материјал (смеће) транспортовати на депонију </w:t>
            </w:r>
          </w:p>
          <w:p w:rsidR="00BF2579" w:rsidRPr="00F501C3" w:rsidRDefault="00BF2579" w:rsidP="00F501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1" w:type="dxa"/>
          </w:tcPr>
          <w:p w:rsidR="00BF2579" w:rsidRPr="00F501C3" w:rsidRDefault="00BF2579" w:rsidP="00F501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501C3">
              <w:rPr>
                <w:rFonts w:ascii="Arial" w:hAnsi="Arial" w:cs="Arial"/>
                <w:sz w:val="20"/>
                <w:szCs w:val="20"/>
              </w:rPr>
              <w:t>Грађевински отпад, е.е отпад, кабасти отпад, комунални отпад и други отпад</w:t>
            </w:r>
          </w:p>
        </w:tc>
        <w:tc>
          <w:tcPr>
            <w:tcW w:w="2520" w:type="dxa"/>
            <w:vAlign w:val="center"/>
          </w:tcPr>
          <w:p w:rsidR="00BF2579" w:rsidRPr="00F501C3" w:rsidRDefault="00BF2579" w:rsidP="00F501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01C3">
              <w:rPr>
                <w:rFonts w:ascii="Arial" w:hAnsi="Arial" w:cs="Arial"/>
                <w:b/>
                <w:sz w:val="20"/>
                <w:szCs w:val="20"/>
              </w:rPr>
              <w:t>30</w:t>
            </w:r>
          </w:p>
        </w:tc>
      </w:tr>
      <w:tr w:rsidR="00BF2579" w:rsidRPr="00F501C3" w:rsidTr="00E3624B">
        <w:tc>
          <w:tcPr>
            <w:tcW w:w="709" w:type="dxa"/>
            <w:vAlign w:val="center"/>
          </w:tcPr>
          <w:p w:rsidR="00BF2579" w:rsidRPr="00F501C3" w:rsidRDefault="00BF2579" w:rsidP="00F501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01C3">
              <w:rPr>
                <w:rFonts w:ascii="Arial" w:hAnsi="Arial" w:cs="Arial"/>
                <w:b/>
                <w:sz w:val="20"/>
                <w:szCs w:val="20"/>
              </w:rPr>
              <w:t>19</w:t>
            </w:r>
          </w:p>
        </w:tc>
        <w:tc>
          <w:tcPr>
            <w:tcW w:w="1942" w:type="dxa"/>
            <w:vAlign w:val="center"/>
          </w:tcPr>
          <w:p w:rsidR="00BF2579" w:rsidRPr="00F501C3" w:rsidRDefault="00BF2579" w:rsidP="00F501C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501C3">
              <w:rPr>
                <w:rFonts w:ascii="Arial" w:hAnsi="Arial" w:cs="Arial"/>
                <w:b/>
                <w:sz w:val="20"/>
                <w:szCs w:val="20"/>
              </w:rPr>
              <w:t>Михајловац</w:t>
            </w:r>
          </w:p>
        </w:tc>
        <w:tc>
          <w:tcPr>
            <w:tcW w:w="2169" w:type="dxa"/>
          </w:tcPr>
          <w:p w:rsidR="00BF2579" w:rsidRPr="00F501C3" w:rsidRDefault="00BF2579" w:rsidP="00F501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501C3">
              <w:rPr>
                <w:rFonts w:ascii="Arial" w:hAnsi="Arial" w:cs="Arial"/>
                <w:sz w:val="20"/>
                <w:szCs w:val="20"/>
              </w:rPr>
              <w:t xml:space="preserve">Машинским путем очистити локацију од смећа. Отпадни материјал (смеће) транспортовати на депонију </w:t>
            </w:r>
          </w:p>
          <w:p w:rsidR="00BF2579" w:rsidRPr="00F501C3" w:rsidRDefault="00BF2579" w:rsidP="00F501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1" w:type="dxa"/>
          </w:tcPr>
          <w:p w:rsidR="00BF2579" w:rsidRPr="00F501C3" w:rsidRDefault="00BF2579" w:rsidP="00F501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501C3">
              <w:rPr>
                <w:rFonts w:ascii="Arial" w:hAnsi="Arial" w:cs="Arial"/>
                <w:sz w:val="20"/>
                <w:szCs w:val="20"/>
              </w:rPr>
              <w:t>Грађевински отпад, е.е отпад, кабасти отпад, комунални отпад и други отпад</w:t>
            </w:r>
          </w:p>
        </w:tc>
        <w:tc>
          <w:tcPr>
            <w:tcW w:w="2520" w:type="dxa"/>
            <w:vAlign w:val="center"/>
          </w:tcPr>
          <w:p w:rsidR="00BF2579" w:rsidRPr="00F501C3" w:rsidRDefault="00BF2579" w:rsidP="00F501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01C3">
              <w:rPr>
                <w:rFonts w:ascii="Arial" w:hAnsi="Arial" w:cs="Arial"/>
                <w:b/>
                <w:sz w:val="20"/>
                <w:szCs w:val="20"/>
              </w:rPr>
              <w:t>30</w:t>
            </w:r>
          </w:p>
        </w:tc>
      </w:tr>
      <w:tr w:rsidR="00BF2579" w:rsidRPr="00F501C3" w:rsidTr="00E3624B">
        <w:tc>
          <w:tcPr>
            <w:tcW w:w="709" w:type="dxa"/>
            <w:vAlign w:val="center"/>
          </w:tcPr>
          <w:p w:rsidR="00BF2579" w:rsidRPr="00F501C3" w:rsidRDefault="00BF2579" w:rsidP="00F501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01C3"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1942" w:type="dxa"/>
            <w:vAlign w:val="center"/>
          </w:tcPr>
          <w:p w:rsidR="00BF2579" w:rsidRPr="00F501C3" w:rsidRDefault="00BF2579" w:rsidP="00F501C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501C3">
              <w:rPr>
                <w:rFonts w:ascii="Arial" w:hAnsi="Arial" w:cs="Arial"/>
                <w:b/>
                <w:sz w:val="20"/>
                <w:szCs w:val="20"/>
              </w:rPr>
              <w:t>Мокрање</w:t>
            </w:r>
          </w:p>
        </w:tc>
        <w:tc>
          <w:tcPr>
            <w:tcW w:w="2169" w:type="dxa"/>
          </w:tcPr>
          <w:p w:rsidR="00BF2579" w:rsidRPr="00F501C3" w:rsidRDefault="00BF2579" w:rsidP="00F501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501C3">
              <w:rPr>
                <w:rFonts w:ascii="Arial" w:hAnsi="Arial" w:cs="Arial"/>
                <w:sz w:val="20"/>
                <w:szCs w:val="20"/>
              </w:rPr>
              <w:t xml:space="preserve">Машинским путем очистити локацију од смећа. Отпадни материјал (смеће) транспортовати на депонију </w:t>
            </w:r>
          </w:p>
          <w:p w:rsidR="00BF2579" w:rsidRPr="00F501C3" w:rsidRDefault="00BF2579" w:rsidP="00F501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1" w:type="dxa"/>
          </w:tcPr>
          <w:p w:rsidR="00BF2579" w:rsidRPr="00F501C3" w:rsidRDefault="00BF2579" w:rsidP="00F501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501C3">
              <w:rPr>
                <w:rFonts w:ascii="Arial" w:hAnsi="Arial" w:cs="Arial"/>
                <w:sz w:val="20"/>
                <w:szCs w:val="20"/>
              </w:rPr>
              <w:t>Грађевински отпад, е.е отпад, кабасти отпад, комунални отпад и други отпад</w:t>
            </w:r>
          </w:p>
        </w:tc>
        <w:tc>
          <w:tcPr>
            <w:tcW w:w="2520" w:type="dxa"/>
            <w:vAlign w:val="center"/>
          </w:tcPr>
          <w:p w:rsidR="00BF2579" w:rsidRPr="00F501C3" w:rsidRDefault="00BF2579" w:rsidP="00F501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01C3">
              <w:rPr>
                <w:rFonts w:ascii="Arial" w:hAnsi="Arial" w:cs="Arial"/>
                <w:b/>
                <w:sz w:val="20"/>
                <w:szCs w:val="20"/>
              </w:rPr>
              <w:t>30</w:t>
            </w:r>
          </w:p>
        </w:tc>
      </w:tr>
      <w:tr w:rsidR="00BF2579" w:rsidRPr="00F501C3" w:rsidTr="00E3624B">
        <w:tc>
          <w:tcPr>
            <w:tcW w:w="709" w:type="dxa"/>
            <w:vAlign w:val="center"/>
          </w:tcPr>
          <w:p w:rsidR="00BF2579" w:rsidRPr="00F501C3" w:rsidRDefault="00BF2579" w:rsidP="00F501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01C3">
              <w:rPr>
                <w:rFonts w:ascii="Arial" w:hAnsi="Arial" w:cs="Arial"/>
                <w:b/>
                <w:sz w:val="20"/>
                <w:szCs w:val="20"/>
              </w:rPr>
              <w:t>21</w:t>
            </w:r>
          </w:p>
        </w:tc>
        <w:tc>
          <w:tcPr>
            <w:tcW w:w="1942" w:type="dxa"/>
            <w:vAlign w:val="center"/>
          </w:tcPr>
          <w:p w:rsidR="00BF2579" w:rsidRPr="00F501C3" w:rsidRDefault="00BF2579" w:rsidP="00F501C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501C3">
              <w:rPr>
                <w:rFonts w:ascii="Arial" w:hAnsi="Arial" w:cs="Arial"/>
                <w:b/>
                <w:sz w:val="20"/>
                <w:szCs w:val="20"/>
              </w:rPr>
              <w:t>Плавна</w:t>
            </w:r>
          </w:p>
        </w:tc>
        <w:tc>
          <w:tcPr>
            <w:tcW w:w="2169" w:type="dxa"/>
          </w:tcPr>
          <w:p w:rsidR="00BF2579" w:rsidRPr="00F501C3" w:rsidRDefault="00BF2579" w:rsidP="00F501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501C3">
              <w:rPr>
                <w:rFonts w:ascii="Arial" w:hAnsi="Arial" w:cs="Arial"/>
                <w:sz w:val="20"/>
                <w:szCs w:val="20"/>
              </w:rPr>
              <w:t xml:space="preserve">Машинским путем очистити локацију од смећа. Отпадни материјал (смеће) транспортовати на депонију </w:t>
            </w:r>
          </w:p>
          <w:p w:rsidR="00BF2579" w:rsidRPr="00F501C3" w:rsidRDefault="00BF2579" w:rsidP="00F501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1" w:type="dxa"/>
          </w:tcPr>
          <w:p w:rsidR="00BF2579" w:rsidRPr="00F501C3" w:rsidRDefault="00BF2579" w:rsidP="00F501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501C3">
              <w:rPr>
                <w:rFonts w:ascii="Arial" w:hAnsi="Arial" w:cs="Arial"/>
                <w:sz w:val="20"/>
                <w:szCs w:val="20"/>
              </w:rPr>
              <w:t>Грађевински отпад, е.е отпад, кабасти отпад, комунални отпад и други отпад</w:t>
            </w:r>
          </w:p>
        </w:tc>
        <w:tc>
          <w:tcPr>
            <w:tcW w:w="2520" w:type="dxa"/>
            <w:vAlign w:val="center"/>
          </w:tcPr>
          <w:p w:rsidR="00BF2579" w:rsidRPr="00F501C3" w:rsidRDefault="00BF2579" w:rsidP="00F501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01C3"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</w:tr>
      <w:tr w:rsidR="00BF2579" w:rsidRPr="00F501C3" w:rsidTr="00E3624B">
        <w:tc>
          <w:tcPr>
            <w:tcW w:w="709" w:type="dxa"/>
            <w:vAlign w:val="center"/>
          </w:tcPr>
          <w:p w:rsidR="00BF2579" w:rsidRPr="00F501C3" w:rsidRDefault="00BF2579" w:rsidP="00F501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01C3">
              <w:rPr>
                <w:rFonts w:ascii="Arial" w:hAnsi="Arial" w:cs="Arial"/>
                <w:b/>
                <w:sz w:val="20"/>
                <w:szCs w:val="20"/>
              </w:rPr>
              <w:t>22</w:t>
            </w:r>
          </w:p>
        </w:tc>
        <w:tc>
          <w:tcPr>
            <w:tcW w:w="1942" w:type="dxa"/>
            <w:vAlign w:val="center"/>
          </w:tcPr>
          <w:p w:rsidR="00BF2579" w:rsidRPr="00F501C3" w:rsidRDefault="00BF2579" w:rsidP="00F501C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501C3">
              <w:rPr>
                <w:rFonts w:ascii="Arial" w:hAnsi="Arial" w:cs="Arial"/>
                <w:b/>
                <w:sz w:val="20"/>
                <w:szCs w:val="20"/>
              </w:rPr>
              <w:t>Поповица</w:t>
            </w:r>
          </w:p>
        </w:tc>
        <w:tc>
          <w:tcPr>
            <w:tcW w:w="2169" w:type="dxa"/>
          </w:tcPr>
          <w:p w:rsidR="00BF2579" w:rsidRPr="00F501C3" w:rsidRDefault="00BF2579" w:rsidP="00F501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501C3">
              <w:rPr>
                <w:rFonts w:ascii="Arial" w:hAnsi="Arial" w:cs="Arial"/>
                <w:sz w:val="20"/>
                <w:szCs w:val="20"/>
              </w:rPr>
              <w:t xml:space="preserve">Машинским путем очистити локацију од смећа. Отпадни материјал (смеће) транспортовати на депонију </w:t>
            </w:r>
          </w:p>
          <w:p w:rsidR="00BF2579" w:rsidRPr="00F501C3" w:rsidRDefault="00BF2579" w:rsidP="00F501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1" w:type="dxa"/>
          </w:tcPr>
          <w:p w:rsidR="00BF2579" w:rsidRPr="00F501C3" w:rsidRDefault="00BF2579" w:rsidP="00F501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501C3">
              <w:rPr>
                <w:rFonts w:ascii="Arial" w:hAnsi="Arial" w:cs="Arial"/>
                <w:sz w:val="20"/>
                <w:szCs w:val="20"/>
              </w:rPr>
              <w:t>Грађевински отпад, е.е отпад, кабасти отпад, комунални отпад и други отпад</w:t>
            </w:r>
          </w:p>
        </w:tc>
        <w:tc>
          <w:tcPr>
            <w:tcW w:w="2520" w:type="dxa"/>
            <w:vAlign w:val="center"/>
          </w:tcPr>
          <w:p w:rsidR="00BF2579" w:rsidRPr="00F501C3" w:rsidRDefault="00BF2579" w:rsidP="00F501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01C3"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</w:tr>
      <w:tr w:rsidR="00BF2579" w:rsidRPr="00F501C3" w:rsidTr="00E3624B">
        <w:tc>
          <w:tcPr>
            <w:tcW w:w="709" w:type="dxa"/>
            <w:vAlign w:val="center"/>
          </w:tcPr>
          <w:p w:rsidR="00BF2579" w:rsidRPr="00F501C3" w:rsidRDefault="00BF2579" w:rsidP="00F501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01C3">
              <w:rPr>
                <w:rFonts w:ascii="Arial" w:hAnsi="Arial" w:cs="Arial"/>
                <w:b/>
                <w:sz w:val="20"/>
                <w:szCs w:val="20"/>
              </w:rPr>
              <w:t>23</w:t>
            </w:r>
          </w:p>
        </w:tc>
        <w:tc>
          <w:tcPr>
            <w:tcW w:w="1942" w:type="dxa"/>
            <w:vAlign w:val="center"/>
          </w:tcPr>
          <w:p w:rsidR="00BF2579" w:rsidRPr="00F501C3" w:rsidRDefault="00BF2579" w:rsidP="00F501C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501C3">
              <w:rPr>
                <w:rFonts w:ascii="Arial" w:hAnsi="Arial" w:cs="Arial"/>
                <w:b/>
                <w:sz w:val="20"/>
                <w:szCs w:val="20"/>
              </w:rPr>
              <w:t>Прахово</w:t>
            </w:r>
          </w:p>
        </w:tc>
        <w:tc>
          <w:tcPr>
            <w:tcW w:w="2169" w:type="dxa"/>
          </w:tcPr>
          <w:p w:rsidR="00BF2579" w:rsidRPr="00F501C3" w:rsidRDefault="00BF2579" w:rsidP="00F501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501C3">
              <w:rPr>
                <w:rFonts w:ascii="Arial" w:hAnsi="Arial" w:cs="Arial"/>
                <w:sz w:val="20"/>
                <w:szCs w:val="20"/>
              </w:rPr>
              <w:t xml:space="preserve">Машинским путем очистити локацију од смећа. Отпадни материјал (смеће) транспортовати на депонију </w:t>
            </w:r>
          </w:p>
          <w:p w:rsidR="00BF2579" w:rsidRPr="00F501C3" w:rsidRDefault="00BF2579" w:rsidP="00F501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1" w:type="dxa"/>
          </w:tcPr>
          <w:p w:rsidR="00BF2579" w:rsidRPr="00F501C3" w:rsidRDefault="00BF2579" w:rsidP="00F501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501C3">
              <w:rPr>
                <w:rFonts w:ascii="Arial" w:hAnsi="Arial" w:cs="Arial"/>
                <w:sz w:val="20"/>
                <w:szCs w:val="20"/>
              </w:rPr>
              <w:t>Грађевински отпад, е.е отпад, кабасти отпад, комунални отпад и други отпад</w:t>
            </w:r>
          </w:p>
        </w:tc>
        <w:tc>
          <w:tcPr>
            <w:tcW w:w="2520" w:type="dxa"/>
            <w:vAlign w:val="center"/>
          </w:tcPr>
          <w:p w:rsidR="00BF2579" w:rsidRPr="00F501C3" w:rsidRDefault="00BF2579" w:rsidP="00F501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01C3">
              <w:rPr>
                <w:rFonts w:ascii="Arial" w:hAnsi="Arial" w:cs="Arial"/>
                <w:b/>
                <w:sz w:val="20"/>
                <w:szCs w:val="20"/>
              </w:rPr>
              <w:t>50</w:t>
            </w:r>
          </w:p>
        </w:tc>
      </w:tr>
      <w:tr w:rsidR="00BF2579" w:rsidRPr="00F501C3" w:rsidTr="00E3624B">
        <w:tc>
          <w:tcPr>
            <w:tcW w:w="709" w:type="dxa"/>
            <w:vAlign w:val="center"/>
          </w:tcPr>
          <w:p w:rsidR="00BF2579" w:rsidRPr="00F501C3" w:rsidRDefault="00BF2579" w:rsidP="00F501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01C3">
              <w:rPr>
                <w:rFonts w:ascii="Arial" w:hAnsi="Arial" w:cs="Arial"/>
                <w:b/>
                <w:sz w:val="20"/>
                <w:szCs w:val="20"/>
              </w:rPr>
              <w:t>24</w:t>
            </w:r>
          </w:p>
        </w:tc>
        <w:tc>
          <w:tcPr>
            <w:tcW w:w="1942" w:type="dxa"/>
            <w:vAlign w:val="center"/>
          </w:tcPr>
          <w:p w:rsidR="00BF2579" w:rsidRPr="00F501C3" w:rsidRDefault="00BF2579" w:rsidP="00F501C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501C3">
              <w:rPr>
                <w:rFonts w:ascii="Arial" w:hAnsi="Arial" w:cs="Arial"/>
                <w:b/>
                <w:sz w:val="20"/>
                <w:szCs w:val="20"/>
              </w:rPr>
              <w:t>Радујевац</w:t>
            </w:r>
          </w:p>
        </w:tc>
        <w:tc>
          <w:tcPr>
            <w:tcW w:w="2169" w:type="dxa"/>
          </w:tcPr>
          <w:p w:rsidR="00BF2579" w:rsidRPr="00F501C3" w:rsidRDefault="00BF2579" w:rsidP="00F501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501C3">
              <w:rPr>
                <w:rFonts w:ascii="Arial" w:hAnsi="Arial" w:cs="Arial"/>
                <w:sz w:val="20"/>
                <w:szCs w:val="20"/>
              </w:rPr>
              <w:t xml:space="preserve">Машинским путем очистити локацију од смећа. Отпадни материјал (смеће) транспортовати на депонију </w:t>
            </w:r>
          </w:p>
          <w:p w:rsidR="00BF2579" w:rsidRPr="00F501C3" w:rsidRDefault="00BF2579" w:rsidP="00F501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1" w:type="dxa"/>
          </w:tcPr>
          <w:p w:rsidR="00BF2579" w:rsidRPr="00F501C3" w:rsidRDefault="00BF2579" w:rsidP="00F501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501C3">
              <w:rPr>
                <w:rFonts w:ascii="Arial" w:hAnsi="Arial" w:cs="Arial"/>
                <w:sz w:val="20"/>
                <w:szCs w:val="20"/>
              </w:rPr>
              <w:t>Грађевински отпад, е.е отпад, кабасти отпад, комунални отпад и други отпад</w:t>
            </w:r>
          </w:p>
        </w:tc>
        <w:tc>
          <w:tcPr>
            <w:tcW w:w="2520" w:type="dxa"/>
            <w:vAlign w:val="center"/>
          </w:tcPr>
          <w:p w:rsidR="00BF2579" w:rsidRPr="00F501C3" w:rsidRDefault="00BF2579" w:rsidP="00F501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01C3">
              <w:rPr>
                <w:rFonts w:ascii="Arial" w:hAnsi="Arial" w:cs="Arial"/>
                <w:b/>
                <w:sz w:val="20"/>
                <w:szCs w:val="20"/>
              </w:rPr>
              <w:t>50</w:t>
            </w:r>
          </w:p>
        </w:tc>
      </w:tr>
      <w:tr w:rsidR="00BF2579" w:rsidRPr="00F501C3" w:rsidTr="00E3624B">
        <w:tc>
          <w:tcPr>
            <w:tcW w:w="709" w:type="dxa"/>
            <w:vAlign w:val="center"/>
          </w:tcPr>
          <w:p w:rsidR="00BF2579" w:rsidRPr="00F501C3" w:rsidRDefault="00BF2579" w:rsidP="00F501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01C3">
              <w:rPr>
                <w:rFonts w:ascii="Arial" w:hAnsi="Arial" w:cs="Arial"/>
                <w:b/>
                <w:sz w:val="20"/>
                <w:szCs w:val="20"/>
              </w:rPr>
              <w:t>25</w:t>
            </w:r>
          </w:p>
        </w:tc>
        <w:tc>
          <w:tcPr>
            <w:tcW w:w="1942" w:type="dxa"/>
            <w:vAlign w:val="center"/>
          </w:tcPr>
          <w:p w:rsidR="00BF2579" w:rsidRPr="00F501C3" w:rsidRDefault="00BF2579" w:rsidP="00F501C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501C3">
              <w:rPr>
                <w:rFonts w:ascii="Arial" w:hAnsi="Arial" w:cs="Arial"/>
                <w:b/>
                <w:sz w:val="20"/>
                <w:szCs w:val="20"/>
              </w:rPr>
              <w:t>Речка</w:t>
            </w:r>
          </w:p>
        </w:tc>
        <w:tc>
          <w:tcPr>
            <w:tcW w:w="2169" w:type="dxa"/>
          </w:tcPr>
          <w:p w:rsidR="00BF2579" w:rsidRPr="00F501C3" w:rsidRDefault="00BF2579" w:rsidP="00F501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501C3">
              <w:rPr>
                <w:rFonts w:ascii="Arial" w:hAnsi="Arial" w:cs="Arial"/>
                <w:sz w:val="20"/>
                <w:szCs w:val="20"/>
              </w:rPr>
              <w:t xml:space="preserve">Машинским путем очистити локацију од смећа. Отпадни материјал (смеће) транспортовати на депонију </w:t>
            </w:r>
          </w:p>
          <w:p w:rsidR="00BF2579" w:rsidRPr="00F501C3" w:rsidRDefault="00BF2579" w:rsidP="00F501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1" w:type="dxa"/>
          </w:tcPr>
          <w:p w:rsidR="00BF2579" w:rsidRPr="00F501C3" w:rsidRDefault="00BF2579" w:rsidP="00F501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501C3">
              <w:rPr>
                <w:rFonts w:ascii="Arial" w:hAnsi="Arial" w:cs="Arial"/>
                <w:sz w:val="20"/>
                <w:szCs w:val="20"/>
              </w:rPr>
              <w:t>Грађевински отпад, е.е отпад, кабасти отпад, комунални отпад и други отпад</w:t>
            </w:r>
          </w:p>
        </w:tc>
        <w:tc>
          <w:tcPr>
            <w:tcW w:w="2520" w:type="dxa"/>
            <w:vAlign w:val="center"/>
          </w:tcPr>
          <w:p w:rsidR="00BF2579" w:rsidRPr="00F501C3" w:rsidRDefault="00BF2579" w:rsidP="00F501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01C3"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</w:tr>
      <w:tr w:rsidR="00BF2579" w:rsidRPr="00F501C3" w:rsidTr="00E3624B">
        <w:tc>
          <w:tcPr>
            <w:tcW w:w="709" w:type="dxa"/>
            <w:vAlign w:val="center"/>
          </w:tcPr>
          <w:p w:rsidR="00BF2579" w:rsidRPr="00F501C3" w:rsidRDefault="00BF2579" w:rsidP="00F501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01C3">
              <w:rPr>
                <w:rFonts w:ascii="Arial" w:hAnsi="Arial" w:cs="Arial"/>
                <w:b/>
                <w:sz w:val="20"/>
                <w:szCs w:val="20"/>
              </w:rPr>
              <w:t>26</w:t>
            </w:r>
          </w:p>
        </w:tc>
        <w:tc>
          <w:tcPr>
            <w:tcW w:w="1942" w:type="dxa"/>
            <w:vAlign w:val="center"/>
          </w:tcPr>
          <w:p w:rsidR="00BF2579" w:rsidRPr="00F501C3" w:rsidRDefault="00BF2579" w:rsidP="00F501C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501C3">
              <w:rPr>
                <w:rFonts w:ascii="Arial" w:hAnsi="Arial" w:cs="Arial"/>
                <w:b/>
                <w:sz w:val="20"/>
                <w:szCs w:val="20"/>
              </w:rPr>
              <w:t>Рогљево</w:t>
            </w:r>
          </w:p>
        </w:tc>
        <w:tc>
          <w:tcPr>
            <w:tcW w:w="2169" w:type="dxa"/>
          </w:tcPr>
          <w:p w:rsidR="00BF2579" w:rsidRPr="00F501C3" w:rsidRDefault="00BF2579" w:rsidP="00F501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501C3">
              <w:rPr>
                <w:rFonts w:ascii="Arial" w:hAnsi="Arial" w:cs="Arial"/>
                <w:sz w:val="20"/>
                <w:szCs w:val="20"/>
              </w:rPr>
              <w:t xml:space="preserve">Машинским путем очистити локацију од смећа. Отпадни материјал (смеће) транспортовати на депонију </w:t>
            </w:r>
          </w:p>
          <w:p w:rsidR="00BF2579" w:rsidRPr="00F501C3" w:rsidRDefault="00BF2579" w:rsidP="00F501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1" w:type="dxa"/>
          </w:tcPr>
          <w:p w:rsidR="00BF2579" w:rsidRPr="00F501C3" w:rsidRDefault="00BF2579" w:rsidP="00F501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501C3">
              <w:rPr>
                <w:rFonts w:ascii="Arial" w:hAnsi="Arial" w:cs="Arial"/>
                <w:sz w:val="20"/>
                <w:szCs w:val="20"/>
              </w:rPr>
              <w:t>Грађевински отпад, е.е отпад, кабасти отпад, комунални отпад и други отпад</w:t>
            </w:r>
          </w:p>
        </w:tc>
        <w:tc>
          <w:tcPr>
            <w:tcW w:w="2520" w:type="dxa"/>
            <w:vAlign w:val="center"/>
          </w:tcPr>
          <w:p w:rsidR="00BF2579" w:rsidRPr="00F501C3" w:rsidRDefault="00BF2579" w:rsidP="00F501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01C3">
              <w:rPr>
                <w:rFonts w:ascii="Arial" w:hAnsi="Arial" w:cs="Arial"/>
                <w:b/>
                <w:sz w:val="20"/>
                <w:szCs w:val="20"/>
              </w:rPr>
              <w:t>30</w:t>
            </w:r>
          </w:p>
        </w:tc>
      </w:tr>
      <w:tr w:rsidR="00BF2579" w:rsidRPr="00F501C3" w:rsidTr="00E3624B">
        <w:tc>
          <w:tcPr>
            <w:tcW w:w="709" w:type="dxa"/>
            <w:vAlign w:val="center"/>
          </w:tcPr>
          <w:p w:rsidR="00BF2579" w:rsidRPr="00F501C3" w:rsidRDefault="00BF2579" w:rsidP="00F501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01C3">
              <w:rPr>
                <w:rFonts w:ascii="Arial" w:hAnsi="Arial" w:cs="Arial"/>
                <w:b/>
                <w:sz w:val="20"/>
                <w:szCs w:val="20"/>
              </w:rPr>
              <w:t>27</w:t>
            </w:r>
          </w:p>
        </w:tc>
        <w:tc>
          <w:tcPr>
            <w:tcW w:w="1942" w:type="dxa"/>
            <w:vAlign w:val="center"/>
          </w:tcPr>
          <w:p w:rsidR="00BF2579" w:rsidRPr="00F501C3" w:rsidRDefault="00BF2579" w:rsidP="00F501C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501C3">
              <w:rPr>
                <w:rFonts w:ascii="Arial" w:hAnsi="Arial" w:cs="Arial"/>
                <w:b/>
                <w:sz w:val="20"/>
                <w:szCs w:val="20"/>
              </w:rPr>
              <w:t>Самариновац</w:t>
            </w:r>
          </w:p>
        </w:tc>
        <w:tc>
          <w:tcPr>
            <w:tcW w:w="2169" w:type="dxa"/>
          </w:tcPr>
          <w:p w:rsidR="00BF2579" w:rsidRPr="00F501C3" w:rsidRDefault="00BF2579" w:rsidP="00F501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501C3">
              <w:rPr>
                <w:rFonts w:ascii="Arial" w:hAnsi="Arial" w:cs="Arial"/>
                <w:sz w:val="20"/>
                <w:szCs w:val="20"/>
              </w:rPr>
              <w:t xml:space="preserve">Машинским путем очистити локацију од смећа. Отпадни материјал (смеће) транспортовати на депонију </w:t>
            </w:r>
          </w:p>
          <w:p w:rsidR="00BF2579" w:rsidRPr="00F501C3" w:rsidRDefault="00BF2579" w:rsidP="00F501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1" w:type="dxa"/>
          </w:tcPr>
          <w:p w:rsidR="00BF2579" w:rsidRPr="00F501C3" w:rsidRDefault="00BF2579" w:rsidP="00F501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501C3">
              <w:rPr>
                <w:rFonts w:ascii="Arial" w:hAnsi="Arial" w:cs="Arial"/>
                <w:sz w:val="20"/>
                <w:szCs w:val="20"/>
              </w:rPr>
              <w:t>Грађевински отпад, е.е отпад, кабасти отпад, комунални отпад и други отпад</w:t>
            </w:r>
          </w:p>
        </w:tc>
        <w:tc>
          <w:tcPr>
            <w:tcW w:w="2520" w:type="dxa"/>
            <w:vAlign w:val="center"/>
          </w:tcPr>
          <w:p w:rsidR="00BF2579" w:rsidRPr="00F501C3" w:rsidRDefault="00BF2579" w:rsidP="00F501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01C3">
              <w:rPr>
                <w:rFonts w:ascii="Arial" w:hAnsi="Arial" w:cs="Arial"/>
                <w:b/>
                <w:sz w:val="20"/>
                <w:szCs w:val="20"/>
              </w:rPr>
              <w:t>30</w:t>
            </w:r>
          </w:p>
        </w:tc>
      </w:tr>
      <w:tr w:rsidR="00BF2579" w:rsidRPr="00F501C3" w:rsidTr="00E3624B">
        <w:tc>
          <w:tcPr>
            <w:tcW w:w="709" w:type="dxa"/>
            <w:vAlign w:val="center"/>
          </w:tcPr>
          <w:p w:rsidR="00BF2579" w:rsidRPr="00F501C3" w:rsidRDefault="00BF2579" w:rsidP="00F501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01C3">
              <w:rPr>
                <w:rFonts w:ascii="Arial" w:hAnsi="Arial" w:cs="Arial"/>
                <w:b/>
                <w:sz w:val="20"/>
                <w:szCs w:val="20"/>
              </w:rPr>
              <w:t>28</w:t>
            </w:r>
          </w:p>
        </w:tc>
        <w:tc>
          <w:tcPr>
            <w:tcW w:w="1942" w:type="dxa"/>
            <w:vAlign w:val="center"/>
          </w:tcPr>
          <w:p w:rsidR="00BF2579" w:rsidRPr="00F501C3" w:rsidRDefault="00BF2579" w:rsidP="00F501C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501C3">
              <w:rPr>
                <w:rFonts w:ascii="Arial" w:hAnsi="Arial" w:cs="Arial"/>
                <w:b/>
                <w:sz w:val="20"/>
                <w:szCs w:val="20"/>
              </w:rPr>
              <w:t>Сиколе</w:t>
            </w:r>
          </w:p>
        </w:tc>
        <w:tc>
          <w:tcPr>
            <w:tcW w:w="2169" w:type="dxa"/>
          </w:tcPr>
          <w:p w:rsidR="00BF2579" w:rsidRPr="00F501C3" w:rsidRDefault="00BF2579" w:rsidP="00F501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501C3">
              <w:rPr>
                <w:rFonts w:ascii="Arial" w:hAnsi="Arial" w:cs="Arial"/>
                <w:sz w:val="20"/>
                <w:szCs w:val="20"/>
              </w:rPr>
              <w:t xml:space="preserve">Машинским путем очистити локацију од смећа. Отпадни материјал (смеће) транспортовати на депонију </w:t>
            </w:r>
          </w:p>
          <w:p w:rsidR="00BF2579" w:rsidRPr="00F501C3" w:rsidRDefault="00BF2579" w:rsidP="00F501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1" w:type="dxa"/>
          </w:tcPr>
          <w:p w:rsidR="00BF2579" w:rsidRPr="00F501C3" w:rsidRDefault="00BF2579" w:rsidP="00F501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501C3">
              <w:rPr>
                <w:rFonts w:ascii="Arial" w:hAnsi="Arial" w:cs="Arial"/>
                <w:sz w:val="20"/>
                <w:szCs w:val="20"/>
              </w:rPr>
              <w:t>Грађевински отпад, е.е отпад, кабасти отпад, комунални отпад и други отпад</w:t>
            </w:r>
          </w:p>
        </w:tc>
        <w:tc>
          <w:tcPr>
            <w:tcW w:w="2520" w:type="dxa"/>
            <w:vAlign w:val="center"/>
          </w:tcPr>
          <w:p w:rsidR="00BF2579" w:rsidRPr="00F501C3" w:rsidRDefault="00BF2579" w:rsidP="00F501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01C3"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</w:tr>
      <w:tr w:rsidR="00BF2579" w:rsidRPr="00F501C3" w:rsidTr="00E3624B">
        <w:tc>
          <w:tcPr>
            <w:tcW w:w="709" w:type="dxa"/>
            <w:vAlign w:val="center"/>
          </w:tcPr>
          <w:p w:rsidR="00BF2579" w:rsidRPr="00F501C3" w:rsidRDefault="00BF2579" w:rsidP="00F501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01C3">
              <w:rPr>
                <w:rFonts w:ascii="Arial" w:hAnsi="Arial" w:cs="Arial"/>
                <w:b/>
                <w:sz w:val="20"/>
                <w:szCs w:val="20"/>
              </w:rPr>
              <w:t>29</w:t>
            </w:r>
          </w:p>
        </w:tc>
        <w:tc>
          <w:tcPr>
            <w:tcW w:w="1942" w:type="dxa"/>
            <w:vAlign w:val="center"/>
          </w:tcPr>
          <w:p w:rsidR="00BF2579" w:rsidRPr="00F501C3" w:rsidRDefault="00BF2579" w:rsidP="00F501C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501C3">
              <w:rPr>
                <w:rFonts w:ascii="Arial" w:hAnsi="Arial" w:cs="Arial"/>
                <w:b/>
                <w:sz w:val="20"/>
                <w:szCs w:val="20"/>
              </w:rPr>
              <w:t>Слатина</w:t>
            </w:r>
          </w:p>
        </w:tc>
        <w:tc>
          <w:tcPr>
            <w:tcW w:w="2169" w:type="dxa"/>
          </w:tcPr>
          <w:p w:rsidR="00BF2579" w:rsidRPr="00F501C3" w:rsidRDefault="00BF2579" w:rsidP="00F501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501C3">
              <w:rPr>
                <w:rFonts w:ascii="Arial" w:hAnsi="Arial" w:cs="Arial"/>
                <w:sz w:val="20"/>
                <w:szCs w:val="20"/>
              </w:rPr>
              <w:t xml:space="preserve">Машинским путем очистити локацију од смећа. Отпадни материјал (смеће) транспортовати на депонију </w:t>
            </w:r>
          </w:p>
          <w:p w:rsidR="00BF2579" w:rsidRPr="00F501C3" w:rsidRDefault="00BF2579" w:rsidP="00F501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1" w:type="dxa"/>
          </w:tcPr>
          <w:p w:rsidR="00BF2579" w:rsidRPr="00F501C3" w:rsidRDefault="00BF2579" w:rsidP="00F501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501C3">
              <w:rPr>
                <w:rFonts w:ascii="Arial" w:hAnsi="Arial" w:cs="Arial"/>
                <w:sz w:val="20"/>
                <w:szCs w:val="20"/>
              </w:rPr>
              <w:t>Грађевински отпад, е.е отпад, кабасти отпад, комунални отпад и други отпад</w:t>
            </w:r>
          </w:p>
        </w:tc>
        <w:tc>
          <w:tcPr>
            <w:tcW w:w="2520" w:type="dxa"/>
            <w:vAlign w:val="center"/>
          </w:tcPr>
          <w:p w:rsidR="00BF2579" w:rsidRPr="00F501C3" w:rsidRDefault="00BF2579" w:rsidP="00F501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01C3">
              <w:rPr>
                <w:rFonts w:ascii="Arial" w:hAnsi="Arial" w:cs="Arial"/>
                <w:b/>
                <w:sz w:val="20"/>
                <w:szCs w:val="20"/>
              </w:rPr>
              <w:t>30</w:t>
            </w:r>
          </w:p>
        </w:tc>
      </w:tr>
      <w:tr w:rsidR="00BF2579" w:rsidRPr="00F501C3" w:rsidTr="00E3624B">
        <w:tc>
          <w:tcPr>
            <w:tcW w:w="709" w:type="dxa"/>
            <w:vAlign w:val="center"/>
          </w:tcPr>
          <w:p w:rsidR="00BF2579" w:rsidRPr="00F501C3" w:rsidRDefault="00BF2579" w:rsidP="00F501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01C3">
              <w:rPr>
                <w:rFonts w:ascii="Arial" w:hAnsi="Arial" w:cs="Arial"/>
                <w:b/>
                <w:sz w:val="20"/>
                <w:szCs w:val="20"/>
              </w:rPr>
              <w:t>30</w:t>
            </w:r>
          </w:p>
        </w:tc>
        <w:tc>
          <w:tcPr>
            <w:tcW w:w="1942" w:type="dxa"/>
            <w:vAlign w:val="center"/>
          </w:tcPr>
          <w:p w:rsidR="00BF2579" w:rsidRPr="00F501C3" w:rsidRDefault="00BF2579" w:rsidP="00F501C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501C3">
              <w:rPr>
                <w:rFonts w:ascii="Arial" w:hAnsi="Arial" w:cs="Arial"/>
                <w:b/>
                <w:sz w:val="20"/>
                <w:szCs w:val="20"/>
              </w:rPr>
              <w:t>Смедовац</w:t>
            </w:r>
          </w:p>
        </w:tc>
        <w:tc>
          <w:tcPr>
            <w:tcW w:w="2169" w:type="dxa"/>
          </w:tcPr>
          <w:p w:rsidR="00BF2579" w:rsidRPr="00F501C3" w:rsidRDefault="00BF2579" w:rsidP="00F501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501C3">
              <w:rPr>
                <w:rFonts w:ascii="Arial" w:hAnsi="Arial" w:cs="Arial"/>
                <w:sz w:val="20"/>
                <w:szCs w:val="20"/>
              </w:rPr>
              <w:t xml:space="preserve">Машинским путем очистити локацију од смећа. Отпадни материјал (смеће) транспортовати на депонију </w:t>
            </w:r>
          </w:p>
          <w:p w:rsidR="00BF2579" w:rsidRPr="00F501C3" w:rsidRDefault="00BF2579" w:rsidP="00F501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1" w:type="dxa"/>
          </w:tcPr>
          <w:p w:rsidR="00BF2579" w:rsidRPr="00F501C3" w:rsidRDefault="00BF2579" w:rsidP="00F501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501C3">
              <w:rPr>
                <w:rFonts w:ascii="Arial" w:hAnsi="Arial" w:cs="Arial"/>
                <w:sz w:val="20"/>
                <w:szCs w:val="20"/>
              </w:rPr>
              <w:t>Грађевински отпад, е.е отпад, кабасти отпад, комунални отпад и други отпад</w:t>
            </w:r>
          </w:p>
        </w:tc>
        <w:tc>
          <w:tcPr>
            <w:tcW w:w="2520" w:type="dxa"/>
            <w:vAlign w:val="center"/>
          </w:tcPr>
          <w:p w:rsidR="00BF2579" w:rsidRPr="00F501C3" w:rsidRDefault="00BF2579" w:rsidP="00F501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01C3"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</w:tr>
      <w:tr w:rsidR="00BF2579" w:rsidRPr="00F501C3" w:rsidTr="00E3624B">
        <w:tc>
          <w:tcPr>
            <w:tcW w:w="709" w:type="dxa"/>
            <w:vAlign w:val="center"/>
          </w:tcPr>
          <w:p w:rsidR="00BF2579" w:rsidRPr="00F501C3" w:rsidRDefault="00BF2579" w:rsidP="00F501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01C3">
              <w:rPr>
                <w:rFonts w:ascii="Arial" w:hAnsi="Arial" w:cs="Arial"/>
                <w:b/>
                <w:sz w:val="20"/>
                <w:szCs w:val="20"/>
              </w:rPr>
              <w:t>31</w:t>
            </w:r>
          </w:p>
        </w:tc>
        <w:tc>
          <w:tcPr>
            <w:tcW w:w="1942" w:type="dxa"/>
            <w:vAlign w:val="center"/>
          </w:tcPr>
          <w:p w:rsidR="00BF2579" w:rsidRPr="00F501C3" w:rsidRDefault="00BF2579" w:rsidP="00F501C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501C3">
              <w:rPr>
                <w:rFonts w:ascii="Arial" w:hAnsi="Arial" w:cs="Arial"/>
                <w:b/>
                <w:sz w:val="20"/>
                <w:szCs w:val="20"/>
              </w:rPr>
              <w:t>Србово</w:t>
            </w:r>
          </w:p>
        </w:tc>
        <w:tc>
          <w:tcPr>
            <w:tcW w:w="2169" w:type="dxa"/>
          </w:tcPr>
          <w:p w:rsidR="00BF2579" w:rsidRPr="00F501C3" w:rsidRDefault="00BF2579" w:rsidP="00F501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501C3">
              <w:rPr>
                <w:rFonts w:ascii="Arial" w:hAnsi="Arial" w:cs="Arial"/>
                <w:sz w:val="20"/>
                <w:szCs w:val="20"/>
              </w:rPr>
              <w:t xml:space="preserve">Машинским путем очистити локацију од смећа. Отпадни материјал (смеће) транспортовати на депонију </w:t>
            </w:r>
          </w:p>
          <w:p w:rsidR="00BF2579" w:rsidRPr="00F501C3" w:rsidRDefault="00BF2579" w:rsidP="00F501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1" w:type="dxa"/>
          </w:tcPr>
          <w:p w:rsidR="00BF2579" w:rsidRPr="00F501C3" w:rsidRDefault="00BF2579" w:rsidP="00F501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501C3">
              <w:rPr>
                <w:rFonts w:ascii="Arial" w:hAnsi="Arial" w:cs="Arial"/>
                <w:sz w:val="20"/>
                <w:szCs w:val="20"/>
              </w:rPr>
              <w:t>Грађевински отпад, е.е отпад, кабасти отпад, комунални отпад и други отпад</w:t>
            </w:r>
          </w:p>
        </w:tc>
        <w:tc>
          <w:tcPr>
            <w:tcW w:w="2520" w:type="dxa"/>
            <w:vAlign w:val="center"/>
          </w:tcPr>
          <w:p w:rsidR="00BF2579" w:rsidRPr="00F501C3" w:rsidRDefault="00BF2579" w:rsidP="00F501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01C3">
              <w:rPr>
                <w:rFonts w:ascii="Arial" w:hAnsi="Arial" w:cs="Arial"/>
                <w:b/>
                <w:sz w:val="20"/>
                <w:szCs w:val="20"/>
              </w:rPr>
              <w:t>30</w:t>
            </w:r>
          </w:p>
        </w:tc>
      </w:tr>
      <w:tr w:rsidR="00BF2579" w:rsidRPr="00F501C3" w:rsidTr="00E3624B">
        <w:tc>
          <w:tcPr>
            <w:tcW w:w="709" w:type="dxa"/>
            <w:vAlign w:val="center"/>
          </w:tcPr>
          <w:p w:rsidR="00BF2579" w:rsidRPr="00F501C3" w:rsidRDefault="00BF2579" w:rsidP="00F501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01C3">
              <w:rPr>
                <w:rFonts w:ascii="Arial" w:hAnsi="Arial" w:cs="Arial"/>
                <w:b/>
                <w:sz w:val="20"/>
                <w:szCs w:val="20"/>
              </w:rPr>
              <w:t>32</w:t>
            </w:r>
          </w:p>
        </w:tc>
        <w:tc>
          <w:tcPr>
            <w:tcW w:w="1942" w:type="dxa"/>
            <w:vAlign w:val="center"/>
          </w:tcPr>
          <w:p w:rsidR="00BF2579" w:rsidRPr="00F501C3" w:rsidRDefault="00BF2579" w:rsidP="00F501C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501C3">
              <w:rPr>
                <w:rFonts w:ascii="Arial" w:hAnsi="Arial" w:cs="Arial"/>
                <w:b/>
                <w:sz w:val="20"/>
                <w:szCs w:val="20"/>
              </w:rPr>
              <w:t>Тамнич</w:t>
            </w:r>
          </w:p>
        </w:tc>
        <w:tc>
          <w:tcPr>
            <w:tcW w:w="2169" w:type="dxa"/>
          </w:tcPr>
          <w:p w:rsidR="00BF2579" w:rsidRPr="00F501C3" w:rsidRDefault="00BF2579" w:rsidP="00F501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501C3">
              <w:rPr>
                <w:rFonts w:ascii="Arial" w:hAnsi="Arial" w:cs="Arial"/>
                <w:sz w:val="20"/>
                <w:szCs w:val="20"/>
              </w:rPr>
              <w:t xml:space="preserve">Машинским путем очистити локацију од смећа. Отпадни материјал (смеће) транспортовати на депонију </w:t>
            </w:r>
          </w:p>
          <w:p w:rsidR="00BF2579" w:rsidRPr="00F501C3" w:rsidRDefault="00BF2579" w:rsidP="00F501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1" w:type="dxa"/>
          </w:tcPr>
          <w:p w:rsidR="00BF2579" w:rsidRPr="00F501C3" w:rsidRDefault="00BF2579" w:rsidP="00F501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501C3">
              <w:rPr>
                <w:rFonts w:ascii="Arial" w:hAnsi="Arial" w:cs="Arial"/>
                <w:sz w:val="20"/>
                <w:szCs w:val="20"/>
              </w:rPr>
              <w:t>Грађевински отпад, е.е отпад, кабасти отпад, комунални отпад и други отпад</w:t>
            </w:r>
          </w:p>
        </w:tc>
        <w:tc>
          <w:tcPr>
            <w:tcW w:w="2520" w:type="dxa"/>
            <w:vAlign w:val="center"/>
          </w:tcPr>
          <w:p w:rsidR="00BF2579" w:rsidRPr="00F501C3" w:rsidRDefault="00BF2579" w:rsidP="00F501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01C3"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</w:tr>
      <w:tr w:rsidR="00BF2579" w:rsidRPr="00F501C3" w:rsidTr="00E3624B">
        <w:tc>
          <w:tcPr>
            <w:tcW w:w="709" w:type="dxa"/>
            <w:vAlign w:val="center"/>
          </w:tcPr>
          <w:p w:rsidR="00BF2579" w:rsidRPr="00F501C3" w:rsidRDefault="00BF2579" w:rsidP="00F501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01C3">
              <w:rPr>
                <w:rFonts w:ascii="Arial" w:hAnsi="Arial" w:cs="Arial"/>
                <w:b/>
                <w:sz w:val="20"/>
                <w:szCs w:val="20"/>
              </w:rPr>
              <w:t>33</w:t>
            </w:r>
          </w:p>
        </w:tc>
        <w:tc>
          <w:tcPr>
            <w:tcW w:w="1942" w:type="dxa"/>
            <w:vAlign w:val="center"/>
          </w:tcPr>
          <w:p w:rsidR="00BF2579" w:rsidRPr="00F501C3" w:rsidRDefault="00BF2579" w:rsidP="00F501C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501C3">
              <w:rPr>
                <w:rFonts w:ascii="Arial" w:hAnsi="Arial" w:cs="Arial"/>
                <w:b/>
                <w:sz w:val="20"/>
                <w:szCs w:val="20"/>
              </w:rPr>
              <w:t>Трњане</w:t>
            </w:r>
          </w:p>
        </w:tc>
        <w:tc>
          <w:tcPr>
            <w:tcW w:w="2169" w:type="dxa"/>
          </w:tcPr>
          <w:p w:rsidR="00BF2579" w:rsidRPr="00F501C3" w:rsidRDefault="00BF2579" w:rsidP="00F501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501C3">
              <w:rPr>
                <w:rFonts w:ascii="Arial" w:hAnsi="Arial" w:cs="Arial"/>
                <w:sz w:val="20"/>
                <w:szCs w:val="20"/>
              </w:rPr>
              <w:t xml:space="preserve">Машинским путем очистити локацију од смећа. Отпадни материјал (смеће) транспортовати на депонију </w:t>
            </w:r>
          </w:p>
          <w:p w:rsidR="00BF2579" w:rsidRPr="00F501C3" w:rsidRDefault="00BF2579" w:rsidP="00F501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1" w:type="dxa"/>
          </w:tcPr>
          <w:p w:rsidR="00BF2579" w:rsidRPr="00F501C3" w:rsidRDefault="00BF2579" w:rsidP="00F501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501C3">
              <w:rPr>
                <w:rFonts w:ascii="Arial" w:hAnsi="Arial" w:cs="Arial"/>
                <w:sz w:val="20"/>
                <w:szCs w:val="20"/>
              </w:rPr>
              <w:t>Грађевински отпад, е.е отпад, кабасти отпад, комунални отпад и други отпад</w:t>
            </w:r>
          </w:p>
        </w:tc>
        <w:tc>
          <w:tcPr>
            <w:tcW w:w="2520" w:type="dxa"/>
            <w:vAlign w:val="center"/>
          </w:tcPr>
          <w:p w:rsidR="00BF2579" w:rsidRPr="00F501C3" w:rsidRDefault="00BF2579" w:rsidP="00F501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01C3"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</w:tr>
      <w:tr w:rsidR="00BF2579" w:rsidRPr="00F501C3" w:rsidTr="00E3624B">
        <w:tc>
          <w:tcPr>
            <w:tcW w:w="709" w:type="dxa"/>
            <w:vAlign w:val="center"/>
          </w:tcPr>
          <w:p w:rsidR="00BF2579" w:rsidRPr="00F501C3" w:rsidRDefault="00BF2579" w:rsidP="00F501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01C3">
              <w:rPr>
                <w:rFonts w:ascii="Arial" w:hAnsi="Arial" w:cs="Arial"/>
                <w:b/>
                <w:sz w:val="20"/>
                <w:szCs w:val="20"/>
              </w:rPr>
              <w:t>34</w:t>
            </w:r>
          </w:p>
        </w:tc>
        <w:tc>
          <w:tcPr>
            <w:tcW w:w="1942" w:type="dxa"/>
            <w:vAlign w:val="center"/>
          </w:tcPr>
          <w:p w:rsidR="00BF2579" w:rsidRPr="00F501C3" w:rsidRDefault="00BF2579" w:rsidP="00F501C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501C3">
              <w:rPr>
                <w:rFonts w:ascii="Arial" w:hAnsi="Arial" w:cs="Arial"/>
                <w:b/>
                <w:sz w:val="20"/>
                <w:szCs w:val="20"/>
              </w:rPr>
              <w:t>Уровица</w:t>
            </w:r>
          </w:p>
        </w:tc>
        <w:tc>
          <w:tcPr>
            <w:tcW w:w="2169" w:type="dxa"/>
          </w:tcPr>
          <w:p w:rsidR="00BF2579" w:rsidRPr="00F501C3" w:rsidRDefault="00BF2579" w:rsidP="00F501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501C3">
              <w:rPr>
                <w:rFonts w:ascii="Arial" w:hAnsi="Arial" w:cs="Arial"/>
                <w:sz w:val="20"/>
                <w:szCs w:val="20"/>
              </w:rPr>
              <w:t xml:space="preserve">Машинским путем очистити локацију од смећа. Отпадни материјал (смеће) транспортовати на депонију </w:t>
            </w:r>
          </w:p>
          <w:p w:rsidR="00BF2579" w:rsidRPr="00F501C3" w:rsidRDefault="00BF2579" w:rsidP="00F501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1" w:type="dxa"/>
          </w:tcPr>
          <w:p w:rsidR="00BF2579" w:rsidRPr="00F501C3" w:rsidRDefault="00BF2579" w:rsidP="00F501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501C3">
              <w:rPr>
                <w:rFonts w:ascii="Arial" w:hAnsi="Arial" w:cs="Arial"/>
                <w:sz w:val="20"/>
                <w:szCs w:val="20"/>
              </w:rPr>
              <w:t>Грађевински отпад, е.е отпад, кабасти отпад, комунални отпад и други отпад</w:t>
            </w:r>
          </w:p>
        </w:tc>
        <w:tc>
          <w:tcPr>
            <w:tcW w:w="2520" w:type="dxa"/>
            <w:vAlign w:val="center"/>
          </w:tcPr>
          <w:p w:rsidR="00BF2579" w:rsidRPr="00F501C3" w:rsidRDefault="00BF2579" w:rsidP="00F501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01C3">
              <w:rPr>
                <w:rFonts w:ascii="Arial" w:hAnsi="Arial" w:cs="Arial"/>
                <w:b/>
                <w:sz w:val="20"/>
                <w:szCs w:val="20"/>
              </w:rPr>
              <w:t>50</w:t>
            </w:r>
          </w:p>
        </w:tc>
      </w:tr>
      <w:tr w:rsidR="00BF2579" w:rsidRPr="00F501C3" w:rsidTr="00E3624B">
        <w:tc>
          <w:tcPr>
            <w:tcW w:w="709" w:type="dxa"/>
            <w:vAlign w:val="center"/>
          </w:tcPr>
          <w:p w:rsidR="00BF2579" w:rsidRPr="00F501C3" w:rsidRDefault="00BF2579" w:rsidP="00F501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01C3">
              <w:rPr>
                <w:rFonts w:ascii="Arial" w:hAnsi="Arial" w:cs="Arial"/>
                <w:b/>
                <w:sz w:val="20"/>
                <w:szCs w:val="20"/>
              </w:rPr>
              <w:t>35</w:t>
            </w:r>
          </w:p>
        </w:tc>
        <w:tc>
          <w:tcPr>
            <w:tcW w:w="1942" w:type="dxa"/>
            <w:vAlign w:val="center"/>
          </w:tcPr>
          <w:p w:rsidR="00BF2579" w:rsidRPr="00F501C3" w:rsidRDefault="00BF2579" w:rsidP="00F501C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501C3">
              <w:rPr>
                <w:rFonts w:ascii="Arial" w:hAnsi="Arial" w:cs="Arial"/>
                <w:b/>
                <w:sz w:val="20"/>
                <w:szCs w:val="20"/>
              </w:rPr>
              <w:t>Црномасница</w:t>
            </w:r>
          </w:p>
        </w:tc>
        <w:tc>
          <w:tcPr>
            <w:tcW w:w="2169" w:type="dxa"/>
          </w:tcPr>
          <w:p w:rsidR="00BF2579" w:rsidRPr="00F501C3" w:rsidRDefault="00BF2579" w:rsidP="00F501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501C3">
              <w:rPr>
                <w:rFonts w:ascii="Arial" w:hAnsi="Arial" w:cs="Arial"/>
                <w:sz w:val="20"/>
                <w:szCs w:val="20"/>
              </w:rPr>
              <w:t xml:space="preserve">Машинским путем очистити локацију од смећа. Отпадни материјал (смеће) транспортовати на депонију </w:t>
            </w:r>
          </w:p>
          <w:p w:rsidR="00BF2579" w:rsidRPr="00F501C3" w:rsidRDefault="00BF2579" w:rsidP="00F501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1" w:type="dxa"/>
          </w:tcPr>
          <w:p w:rsidR="00BF2579" w:rsidRPr="00F501C3" w:rsidRDefault="00BF2579" w:rsidP="00F501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501C3">
              <w:rPr>
                <w:rFonts w:ascii="Arial" w:hAnsi="Arial" w:cs="Arial"/>
                <w:sz w:val="20"/>
                <w:szCs w:val="20"/>
              </w:rPr>
              <w:t>Грађевински отпад, е.е отпад, кабасти отпад, комунални отпад и други отпад</w:t>
            </w:r>
          </w:p>
        </w:tc>
        <w:tc>
          <w:tcPr>
            <w:tcW w:w="2520" w:type="dxa"/>
            <w:vAlign w:val="center"/>
          </w:tcPr>
          <w:p w:rsidR="00BF2579" w:rsidRPr="00F501C3" w:rsidRDefault="00BF2579" w:rsidP="00F501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01C3">
              <w:rPr>
                <w:rFonts w:ascii="Arial" w:hAnsi="Arial" w:cs="Arial"/>
                <w:b/>
                <w:sz w:val="20"/>
                <w:szCs w:val="20"/>
              </w:rPr>
              <w:t>30</w:t>
            </w:r>
          </w:p>
        </w:tc>
      </w:tr>
      <w:tr w:rsidR="00BF2579" w:rsidRPr="00F501C3" w:rsidTr="00E3624B">
        <w:tc>
          <w:tcPr>
            <w:tcW w:w="709" w:type="dxa"/>
            <w:vAlign w:val="center"/>
          </w:tcPr>
          <w:p w:rsidR="00BF2579" w:rsidRPr="00F501C3" w:rsidRDefault="00BF2579" w:rsidP="00F501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01C3">
              <w:rPr>
                <w:rFonts w:ascii="Arial" w:hAnsi="Arial" w:cs="Arial"/>
                <w:b/>
                <w:sz w:val="20"/>
                <w:szCs w:val="20"/>
              </w:rPr>
              <w:t>36</w:t>
            </w:r>
          </w:p>
        </w:tc>
        <w:tc>
          <w:tcPr>
            <w:tcW w:w="1942" w:type="dxa"/>
            <w:vAlign w:val="center"/>
          </w:tcPr>
          <w:p w:rsidR="00BF2579" w:rsidRPr="00F501C3" w:rsidRDefault="00BF2579" w:rsidP="00F501C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501C3">
              <w:rPr>
                <w:rFonts w:ascii="Arial" w:hAnsi="Arial" w:cs="Arial"/>
                <w:b/>
                <w:sz w:val="20"/>
                <w:szCs w:val="20"/>
              </w:rPr>
              <w:t>Чубра</w:t>
            </w:r>
          </w:p>
        </w:tc>
        <w:tc>
          <w:tcPr>
            <w:tcW w:w="2169" w:type="dxa"/>
          </w:tcPr>
          <w:p w:rsidR="00BF2579" w:rsidRPr="00F501C3" w:rsidRDefault="00BF2579" w:rsidP="00F501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501C3">
              <w:rPr>
                <w:rFonts w:ascii="Arial" w:hAnsi="Arial" w:cs="Arial"/>
                <w:sz w:val="20"/>
                <w:szCs w:val="20"/>
              </w:rPr>
              <w:t xml:space="preserve">Машинским путем очистити локацију од смећа. Отпадни материјал (смеће) транспортовати на депонију </w:t>
            </w:r>
          </w:p>
          <w:p w:rsidR="00BF2579" w:rsidRPr="00F501C3" w:rsidRDefault="00BF2579" w:rsidP="00F501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1" w:type="dxa"/>
          </w:tcPr>
          <w:p w:rsidR="00BF2579" w:rsidRPr="00F501C3" w:rsidRDefault="00BF2579" w:rsidP="00F501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501C3">
              <w:rPr>
                <w:rFonts w:ascii="Arial" w:hAnsi="Arial" w:cs="Arial"/>
                <w:sz w:val="20"/>
                <w:szCs w:val="20"/>
              </w:rPr>
              <w:t>Грађевински отпад, е.е отпад, кабасти отпад, комунални отпад и други отпад</w:t>
            </w:r>
          </w:p>
        </w:tc>
        <w:tc>
          <w:tcPr>
            <w:tcW w:w="2520" w:type="dxa"/>
            <w:vAlign w:val="center"/>
          </w:tcPr>
          <w:p w:rsidR="00BF2579" w:rsidRPr="00F501C3" w:rsidRDefault="00BF2579" w:rsidP="00F501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01C3"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</w:tr>
      <w:tr w:rsidR="00BF2579" w:rsidRPr="00F501C3" w:rsidTr="00E3624B">
        <w:tc>
          <w:tcPr>
            <w:tcW w:w="709" w:type="dxa"/>
            <w:vAlign w:val="center"/>
          </w:tcPr>
          <w:p w:rsidR="00BF2579" w:rsidRPr="00F501C3" w:rsidRDefault="00BF2579" w:rsidP="00F501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01C3">
              <w:rPr>
                <w:rFonts w:ascii="Arial" w:hAnsi="Arial" w:cs="Arial"/>
                <w:b/>
                <w:sz w:val="20"/>
                <w:szCs w:val="20"/>
              </w:rPr>
              <w:t>37</w:t>
            </w:r>
          </w:p>
        </w:tc>
        <w:tc>
          <w:tcPr>
            <w:tcW w:w="1942" w:type="dxa"/>
            <w:vAlign w:val="center"/>
          </w:tcPr>
          <w:p w:rsidR="00BF2579" w:rsidRPr="00F501C3" w:rsidRDefault="00BF2579" w:rsidP="00F501C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501C3">
              <w:rPr>
                <w:rFonts w:ascii="Arial" w:hAnsi="Arial" w:cs="Arial"/>
                <w:b/>
                <w:sz w:val="20"/>
                <w:szCs w:val="20"/>
              </w:rPr>
              <w:t>Шаркамен</w:t>
            </w:r>
          </w:p>
        </w:tc>
        <w:tc>
          <w:tcPr>
            <w:tcW w:w="2169" w:type="dxa"/>
          </w:tcPr>
          <w:p w:rsidR="00BF2579" w:rsidRPr="00F501C3" w:rsidRDefault="00BF2579" w:rsidP="00F501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501C3">
              <w:rPr>
                <w:rFonts w:ascii="Arial" w:hAnsi="Arial" w:cs="Arial"/>
                <w:sz w:val="20"/>
                <w:szCs w:val="20"/>
              </w:rPr>
              <w:t xml:space="preserve">Машинским путем очистити локацију од смећа. Отпадни материјал (смеће) транспортовати на депонију </w:t>
            </w:r>
          </w:p>
          <w:p w:rsidR="00BF2579" w:rsidRPr="00F501C3" w:rsidRDefault="00BF2579" w:rsidP="00F501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1" w:type="dxa"/>
          </w:tcPr>
          <w:p w:rsidR="00BF2579" w:rsidRPr="00F501C3" w:rsidRDefault="00BF2579" w:rsidP="00F501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501C3">
              <w:rPr>
                <w:rFonts w:ascii="Arial" w:hAnsi="Arial" w:cs="Arial"/>
                <w:sz w:val="20"/>
                <w:szCs w:val="20"/>
              </w:rPr>
              <w:t>Грађевински отпад, е.е отпад, кабасти отпад, комунални отпад и други отпад</w:t>
            </w:r>
          </w:p>
        </w:tc>
        <w:tc>
          <w:tcPr>
            <w:tcW w:w="2520" w:type="dxa"/>
            <w:vAlign w:val="center"/>
          </w:tcPr>
          <w:p w:rsidR="00BF2579" w:rsidRPr="00F501C3" w:rsidRDefault="00BF2579" w:rsidP="00F501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01C3"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</w:tr>
      <w:tr w:rsidR="00BF2579" w:rsidRPr="00F501C3" w:rsidTr="00E3624B">
        <w:tc>
          <w:tcPr>
            <w:tcW w:w="709" w:type="dxa"/>
            <w:vAlign w:val="center"/>
          </w:tcPr>
          <w:p w:rsidR="00BF2579" w:rsidRPr="00F501C3" w:rsidRDefault="00BF2579" w:rsidP="00F501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01C3">
              <w:rPr>
                <w:rFonts w:ascii="Arial" w:hAnsi="Arial" w:cs="Arial"/>
                <w:b/>
                <w:sz w:val="20"/>
                <w:szCs w:val="20"/>
              </w:rPr>
              <w:t>38</w:t>
            </w:r>
          </w:p>
        </w:tc>
        <w:tc>
          <w:tcPr>
            <w:tcW w:w="1942" w:type="dxa"/>
            <w:vAlign w:val="center"/>
          </w:tcPr>
          <w:p w:rsidR="00BF2579" w:rsidRPr="00F501C3" w:rsidRDefault="00BF2579" w:rsidP="00F501C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501C3">
              <w:rPr>
                <w:rFonts w:ascii="Arial" w:hAnsi="Arial" w:cs="Arial"/>
                <w:b/>
                <w:sz w:val="20"/>
                <w:szCs w:val="20"/>
              </w:rPr>
              <w:t>Штубик</w:t>
            </w:r>
          </w:p>
        </w:tc>
        <w:tc>
          <w:tcPr>
            <w:tcW w:w="2169" w:type="dxa"/>
          </w:tcPr>
          <w:p w:rsidR="00BF2579" w:rsidRPr="00F501C3" w:rsidRDefault="00BF2579" w:rsidP="00F501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501C3">
              <w:rPr>
                <w:rFonts w:ascii="Arial" w:hAnsi="Arial" w:cs="Arial"/>
                <w:sz w:val="20"/>
                <w:szCs w:val="20"/>
              </w:rPr>
              <w:t xml:space="preserve">Машинским путем очистити локацију од смећа. Отпадни материјал (смеће) транспортовати на депонију </w:t>
            </w:r>
          </w:p>
          <w:p w:rsidR="00BF2579" w:rsidRPr="00F501C3" w:rsidRDefault="00BF2579" w:rsidP="00F501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1" w:type="dxa"/>
          </w:tcPr>
          <w:p w:rsidR="00BF2579" w:rsidRPr="00F501C3" w:rsidRDefault="00BF2579" w:rsidP="00F501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501C3">
              <w:rPr>
                <w:rFonts w:ascii="Arial" w:hAnsi="Arial" w:cs="Arial"/>
                <w:sz w:val="20"/>
                <w:szCs w:val="20"/>
              </w:rPr>
              <w:t>Грађевински отпад, е.е отпад, кабасти отпад, комунални отпад и други отпад</w:t>
            </w:r>
          </w:p>
        </w:tc>
        <w:tc>
          <w:tcPr>
            <w:tcW w:w="2520" w:type="dxa"/>
            <w:vAlign w:val="center"/>
          </w:tcPr>
          <w:p w:rsidR="00BF2579" w:rsidRPr="00F501C3" w:rsidRDefault="00BF2579" w:rsidP="00F501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01C3">
              <w:rPr>
                <w:rFonts w:ascii="Arial" w:hAnsi="Arial" w:cs="Arial"/>
                <w:b/>
                <w:sz w:val="20"/>
                <w:szCs w:val="20"/>
              </w:rPr>
              <w:t>30</w:t>
            </w:r>
          </w:p>
        </w:tc>
      </w:tr>
      <w:tr w:rsidR="00BF2579" w:rsidRPr="00F501C3" w:rsidTr="00E3624B">
        <w:tc>
          <w:tcPr>
            <w:tcW w:w="709" w:type="dxa"/>
            <w:vAlign w:val="center"/>
          </w:tcPr>
          <w:p w:rsidR="00BF2579" w:rsidRPr="00F501C3" w:rsidRDefault="00BF2579" w:rsidP="00F501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01C3">
              <w:rPr>
                <w:rFonts w:ascii="Arial" w:hAnsi="Arial" w:cs="Arial"/>
                <w:b/>
                <w:sz w:val="20"/>
                <w:szCs w:val="20"/>
              </w:rPr>
              <w:t>39</w:t>
            </w:r>
          </w:p>
        </w:tc>
        <w:tc>
          <w:tcPr>
            <w:tcW w:w="1942" w:type="dxa"/>
            <w:vAlign w:val="center"/>
          </w:tcPr>
          <w:p w:rsidR="00BF2579" w:rsidRPr="00F501C3" w:rsidRDefault="00BF2579" w:rsidP="00F501C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501C3">
              <w:rPr>
                <w:rFonts w:ascii="Arial" w:hAnsi="Arial" w:cs="Arial"/>
                <w:b/>
                <w:sz w:val="20"/>
                <w:szCs w:val="20"/>
              </w:rPr>
              <w:t>Неготин</w:t>
            </w:r>
          </w:p>
        </w:tc>
        <w:tc>
          <w:tcPr>
            <w:tcW w:w="2169" w:type="dxa"/>
          </w:tcPr>
          <w:p w:rsidR="00BF2579" w:rsidRPr="00F501C3" w:rsidRDefault="00BF2579" w:rsidP="00F501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501C3">
              <w:rPr>
                <w:rFonts w:ascii="Arial" w:hAnsi="Arial" w:cs="Arial"/>
                <w:sz w:val="20"/>
                <w:szCs w:val="20"/>
              </w:rPr>
              <w:t xml:space="preserve">Машинским путем очистити локацију од смећа. Отпадни материјал (смеће) транспортовати на депонију </w:t>
            </w:r>
          </w:p>
          <w:p w:rsidR="00BF2579" w:rsidRPr="00F501C3" w:rsidRDefault="00BF2579" w:rsidP="00F501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1" w:type="dxa"/>
          </w:tcPr>
          <w:p w:rsidR="00BF2579" w:rsidRPr="00F501C3" w:rsidRDefault="00BF2579" w:rsidP="00F501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501C3">
              <w:rPr>
                <w:rFonts w:ascii="Arial" w:hAnsi="Arial" w:cs="Arial"/>
                <w:sz w:val="20"/>
                <w:szCs w:val="20"/>
              </w:rPr>
              <w:t>Грађевински отпад, е.е отпад, кабасти отпад, комунални отпад и други отпад</w:t>
            </w:r>
          </w:p>
        </w:tc>
        <w:tc>
          <w:tcPr>
            <w:tcW w:w="2520" w:type="dxa"/>
            <w:vAlign w:val="center"/>
          </w:tcPr>
          <w:p w:rsidR="00BF2579" w:rsidRPr="00F501C3" w:rsidRDefault="00BF2579" w:rsidP="00F501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01C3">
              <w:rPr>
                <w:rFonts w:ascii="Arial" w:hAnsi="Arial" w:cs="Arial"/>
                <w:b/>
                <w:sz w:val="20"/>
                <w:szCs w:val="20"/>
              </w:rPr>
              <w:t>120</w:t>
            </w:r>
          </w:p>
        </w:tc>
      </w:tr>
    </w:tbl>
    <w:p w:rsidR="00BF2579" w:rsidRPr="00753218" w:rsidRDefault="00BF2579" w:rsidP="0043176D">
      <w:pPr>
        <w:spacing w:before="240"/>
        <w:jc w:val="center"/>
        <w:rPr>
          <w:rFonts w:ascii="Arial" w:hAnsi="Arial" w:cs="Arial"/>
          <w:b/>
          <w:sz w:val="20"/>
          <w:szCs w:val="20"/>
          <w:vertAlign w:val="superscript"/>
        </w:rPr>
      </w:pPr>
      <w:r w:rsidRPr="00753218">
        <w:rPr>
          <w:rFonts w:ascii="Arial" w:hAnsi="Arial" w:cs="Arial"/>
          <w:b/>
          <w:sz w:val="20"/>
          <w:szCs w:val="20"/>
        </w:rPr>
        <w:t xml:space="preserve">                       </w:t>
      </w:r>
      <w:r>
        <w:rPr>
          <w:rFonts w:ascii="Arial" w:hAnsi="Arial" w:cs="Arial"/>
          <w:b/>
          <w:sz w:val="20"/>
          <w:szCs w:val="20"/>
        </w:rPr>
        <w:t xml:space="preserve">               </w:t>
      </w:r>
      <w:r w:rsidRPr="00753218">
        <w:rPr>
          <w:rFonts w:ascii="Arial" w:hAnsi="Arial" w:cs="Arial"/>
          <w:b/>
          <w:sz w:val="20"/>
          <w:szCs w:val="20"/>
        </w:rPr>
        <w:t xml:space="preserve">  Укупно:      1270 m</w:t>
      </w:r>
      <w:r w:rsidRPr="00753218">
        <w:rPr>
          <w:rFonts w:ascii="Arial" w:hAnsi="Arial" w:cs="Arial"/>
          <w:b/>
          <w:sz w:val="20"/>
          <w:szCs w:val="20"/>
          <w:vertAlign w:val="superscript"/>
        </w:rPr>
        <w:t>3</w:t>
      </w:r>
      <w:bookmarkStart w:id="0" w:name="_GoBack"/>
      <w:bookmarkEnd w:id="0"/>
    </w:p>
    <w:sectPr w:rsidR="00BF2579" w:rsidRPr="00753218" w:rsidSect="002A6F1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176D"/>
    <w:rsid w:val="00001FDF"/>
    <w:rsid w:val="002260E3"/>
    <w:rsid w:val="00234E04"/>
    <w:rsid w:val="002A6F1E"/>
    <w:rsid w:val="0043176D"/>
    <w:rsid w:val="004659F6"/>
    <w:rsid w:val="00753218"/>
    <w:rsid w:val="007C6782"/>
    <w:rsid w:val="008C6EF0"/>
    <w:rsid w:val="009059EB"/>
    <w:rsid w:val="00B0096A"/>
    <w:rsid w:val="00BA2518"/>
    <w:rsid w:val="00BF2579"/>
    <w:rsid w:val="00C052F8"/>
    <w:rsid w:val="00CD57B5"/>
    <w:rsid w:val="00D47211"/>
    <w:rsid w:val="00E3624B"/>
    <w:rsid w:val="00EC23B2"/>
    <w:rsid w:val="00EF0EBD"/>
    <w:rsid w:val="00F501C3"/>
    <w:rsid w:val="00F536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76D"/>
    <w:pPr>
      <w:spacing w:after="200" w:line="276" w:lineRule="auto"/>
    </w:pPr>
    <w:rPr>
      <w:rFonts w:ascii="Calibri" w:hAnsi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3176D"/>
    <w:rPr>
      <w:rFonts w:ascii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256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6</Pages>
  <Words>1162</Words>
  <Characters>6629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Образац спецификације услуга      </dc:title>
  <dc:subject/>
  <dc:creator>Korisnik</dc:creator>
  <cp:keywords/>
  <dc:description/>
  <cp:lastModifiedBy>Windows User</cp:lastModifiedBy>
  <cp:revision>3</cp:revision>
  <dcterms:created xsi:type="dcterms:W3CDTF">2022-02-24T10:15:00Z</dcterms:created>
  <dcterms:modified xsi:type="dcterms:W3CDTF">2022-02-24T13:14:00Z</dcterms:modified>
</cp:coreProperties>
</file>