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D0" w:rsidRPr="00FF508A" w:rsidRDefault="004D67D0" w:rsidP="00FF508A">
      <w:pPr>
        <w:spacing w:after="0"/>
        <w:rPr>
          <w:rFonts w:ascii="Times New Roman" w:hAnsi="Times New Roman"/>
          <w:sz w:val="24"/>
          <w:szCs w:val="24"/>
          <w:lang/>
        </w:rPr>
      </w:pPr>
      <w:r w:rsidRPr="00FF508A">
        <w:rPr>
          <w:rFonts w:ascii="Times New Roman" w:hAnsi="Times New Roman"/>
          <w:b/>
          <w:sz w:val="24"/>
          <w:szCs w:val="24"/>
        </w:rPr>
        <w:t xml:space="preserve">За Партију 2.   </w:t>
      </w:r>
      <w:r w:rsidRPr="00FF508A">
        <w:rPr>
          <w:rFonts w:ascii="Times New Roman" w:hAnsi="Times New Roman"/>
          <w:sz w:val="24"/>
          <w:szCs w:val="24"/>
          <w:lang/>
        </w:rPr>
        <w:t>Израда пројекта изградње пољских путева у поступку Комасације за КО Речка и Чубра и КО Рајац и Смедовац</w:t>
      </w:r>
    </w:p>
    <w:p w:rsidR="004D67D0" w:rsidRPr="00FF508A" w:rsidRDefault="004D67D0" w:rsidP="00FF508A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4D67D0" w:rsidRPr="00FF508A" w:rsidRDefault="004D67D0" w:rsidP="00FF50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08A">
        <w:rPr>
          <w:rFonts w:ascii="Times New Roman" w:hAnsi="Times New Roman"/>
          <w:b/>
          <w:sz w:val="24"/>
          <w:szCs w:val="24"/>
        </w:rPr>
        <w:t>ПРОЈЕКТНИ ЗАДАТАК ЗА ИЗРАДУ ПРОЈЕКТА ИЗГРАДЊЕ</w:t>
      </w:r>
    </w:p>
    <w:p w:rsidR="004D67D0" w:rsidRPr="00FF508A" w:rsidRDefault="004D67D0" w:rsidP="00FF50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08A">
        <w:rPr>
          <w:rFonts w:ascii="Times New Roman" w:hAnsi="Times New Roman"/>
          <w:b/>
          <w:sz w:val="24"/>
          <w:szCs w:val="24"/>
        </w:rPr>
        <w:t>ПОЉСКИХ ПУТЕВА У ПОСТУПКУ КОМАСАЦИЈЕ</w:t>
      </w:r>
    </w:p>
    <w:p w:rsidR="004D67D0" w:rsidRDefault="004D67D0" w:rsidP="00FF50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08A">
        <w:rPr>
          <w:rFonts w:ascii="Times New Roman" w:hAnsi="Times New Roman"/>
          <w:b/>
          <w:sz w:val="24"/>
          <w:szCs w:val="24"/>
        </w:rPr>
        <w:t>ЗА КО Речка и Чубра и КО Рајац и Смедовац</w:t>
      </w:r>
    </w:p>
    <w:p w:rsidR="004D67D0" w:rsidRPr="00FF508A" w:rsidRDefault="004D67D0" w:rsidP="00FF50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67D0" w:rsidRPr="00FF508A" w:rsidRDefault="004D67D0" w:rsidP="00FF508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FF508A">
        <w:rPr>
          <w:rFonts w:ascii="Times New Roman" w:hAnsi="Times New Roman"/>
          <w:sz w:val="24"/>
          <w:szCs w:val="24"/>
        </w:rPr>
        <w:t xml:space="preserve">За потребе инвеститора урадити документацију за израду (пробијање) нових и чишћење (крчење) постојећих атарских путева приказаних у Геодетском пројекту путне мреже израђеног од стране извођача геодетско-техничких радова у поступку комасације </w:t>
      </w:r>
      <w:r w:rsidRPr="00FF508A">
        <w:rPr>
          <w:rFonts w:ascii="Times New Roman" w:hAnsi="Times New Roman"/>
          <w:b/>
          <w:i/>
          <w:sz w:val="24"/>
          <w:szCs w:val="24"/>
        </w:rPr>
        <w:t>„Еврогеоматика-е доо“</w:t>
      </w:r>
      <w:r w:rsidRPr="00FF508A">
        <w:rPr>
          <w:rFonts w:ascii="Times New Roman" w:hAnsi="Times New Roman"/>
          <w:sz w:val="24"/>
          <w:szCs w:val="24"/>
        </w:rPr>
        <w:t xml:space="preserve"> , Београд.  Све геодетске подлоге и обележавања на терену је обавеза инвеститора. Пројекат урадити у 2 аналогна примерка и 1 примерак на CD-у</w:t>
      </w:r>
    </w:p>
    <w:p w:rsidR="004D67D0" w:rsidRPr="00FF508A" w:rsidRDefault="004D67D0" w:rsidP="00FF50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508A">
        <w:rPr>
          <w:rFonts w:ascii="Times New Roman" w:hAnsi="Times New Roman"/>
          <w:sz w:val="24"/>
          <w:szCs w:val="24"/>
        </w:rPr>
        <w:t xml:space="preserve">Основни предуслов за израду пројекта изградње пољских путева је усвојен </w:t>
      </w:r>
      <w:r w:rsidRPr="00FF508A">
        <w:rPr>
          <w:rFonts w:ascii="Times New Roman" w:hAnsi="Times New Roman"/>
          <w:b/>
          <w:sz w:val="24"/>
          <w:szCs w:val="24"/>
        </w:rPr>
        <w:t>Пројекат путне и каналске преже  у поступку комасације</w:t>
      </w:r>
      <w:r w:rsidRPr="00FF508A">
        <w:rPr>
          <w:rFonts w:ascii="Times New Roman" w:hAnsi="Times New Roman"/>
          <w:sz w:val="24"/>
          <w:szCs w:val="24"/>
        </w:rPr>
        <w:t>. (прилог одлуке комисије за комасацију)</w:t>
      </w:r>
    </w:p>
    <w:p w:rsidR="004D67D0" w:rsidRPr="00FF508A" w:rsidRDefault="004D67D0" w:rsidP="00FF50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508A">
        <w:rPr>
          <w:rFonts w:ascii="Times New Roman" w:hAnsi="Times New Roman"/>
          <w:sz w:val="24"/>
          <w:szCs w:val="24"/>
        </w:rPr>
        <w:t xml:space="preserve">Пројекат израде (пробијања) нових и чишћења(крчења) постојећих путева треба да буде потписан о стране одговорног лица и треба нарочито да садржи: </w:t>
      </w:r>
      <w:r w:rsidRPr="00FF508A">
        <w:rPr>
          <w:rFonts w:ascii="Times New Roman" w:hAnsi="Times New Roman"/>
          <w:sz w:val="24"/>
          <w:szCs w:val="24"/>
        </w:rPr>
        <w:br/>
        <w:t xml:space="preserve">- </w:t>
      </w:r>
      <w:r w:rsidRPr="00FF508A">
        <w:rPr>
          <w:rFonts w:ascii="Times New Roman" w:hAnsi="Times New Roman"/>
          <w:b/>
          <w:sz w:val="24"/>
          <w:szCs w:val="24"/>
        </w:rPr>
        <w:t>технички опис</w:t>
      </w:r>
      <w:r w:rsidRPr="00FF508A">
        <w:rPr>
          <w:rFonts w:ascii="Times New Roman" w:hAnsi="Times New Roman"/>
          <w:sz w:val="24"/>
          <w:szCs w:val="24"/>
        </w:rPr>
        <w:t xml:space="preserve"> радова са елементима за израду предмера радова, карактеристичне попречне проофиле, пројектоване ширине путева, позиције укрштања путева са пропустима, трасе одводних јаркова-канала, да би се из ових података могли дефинисати сви елементи потребни за обрачун.</w:t>
      </w:r>
    </w:p>
    <w:p w:rsidR="004D67D0" w:rsidRPr="00FF508A" w:rsidRDefault="004D67D0" w:rsidP="00FF50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508A">
        <w:rPr>
          <w:rFonts w:ascii="Times New Roman" w:hAnsi="Times New Roman"/>
          <w:sz w:val="24"/>
          <w:szCs w:val="24"/>
        </w:rPr>
        <w:t xml:space="preserve">- </w:t>
      </w:r>
      <w:r w:rsidRPr="00FF508A">
        <w:rPr>
          <w:rFonts w:ascii="Times New Roman" w:hAnsi="Times New Roman"/>
          <w:b/>
          <w:sz w:val="24"/>
          <w:szCs w:val="24"/>
        </w:rPr>
        <w:t>ситуациони план или план путне мреже у погодној размери</w:t>
      </w:r>
      <w:r w:rsidRPr="00FF508A">
        <w:rPr>
          <w:rFonts w:ascii="Times New Roman" w:hAnsi="Times New Roman"/>
          <w:sz w:val="24"/>
          <w:szCs w:val="24"/>
        </w:rPr>
        <w:t>, преузет из геодетског пројекта путне и каналске мреже (са постојећим путевима којима се мења намена или новопробијени пољски путеви, допуњен позицијама цевастих пропуста и одводних јаркова). План треба да садржи ознаку сваког пута</w:t>
      </w:r>
      <w:r w:rsidRPr="00FF508A">
        <w:rPr>
          <w:rFonts w:ascii="Times New Roman" w:hAnsi="Times New Roman"/>
          <w:sz w:val="24"/>
          <w:szCs w:val="24"/>
        </w:rPr>
        <w:br/>
        <w:t xml:space="preserve">- </w:t>
      </w:r>
      <w:r w:rsidRPr="00FF508A">
        <w:rPr>
          <w:rFonts w:ascii="Times New Roman" w:hAnsi="Times New Roman"/>
          <w:b/>
          <w:sz w:val="24"/>
          <w:szCs w:val="24"/>
        </w:rPr>
        <w:t>предмер и предрачун радова</w:t>
      </w:r>
      <w:r w:rsidRPr="00FF508A">
        <w:rPr>
          <w:rFonts w:ascii="Times New Roman" w:hAnsi="Times New Roman"/>
          <w:sz w:val="24"/>
          <w:szCs w:val="24"/>
        </w:rPr>
        <w:t xml:space="preserve"> са позицијама за крчење постојећих и изградњу (пробијање) нових пољских путева оверен и потписан од стране одговорног лица.</w:t>
      </w:r>
    </w:p>
    <w:p w:rsidR="004D67D0" w:rsidRPr="00FF508A" w:rsidRDefault="004D67D0" w:rsidP="00FF508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F508A">
        <w:rPr>
          <w:rFonts w:ascii="Times New Roman" w:hAnsi="Times New Roman"/>
          <w:sz w:val="24"/>
          <w:szCs w:val="24"/>
        </w:rPr>
        <w:t>Поред наведеног, пројекат треба да садржи и следеће прилоге:</w:t>
      </w:r>
      <w:r w:rsidRPr="00FF508A">
        <w:rPr>
          <w:rFonts w:ascii="Times New Roman" w:hAnsi="Times New Roman"/>
          <w:sz w:val="24"/>
          <w:szCs w:val="24"/>
        </w:rPr>
        <w:br/>
        <w:t xml:space="preserve">- </w:t>
      </w:r>
      <w:r w:rsidRPr="00FF508A">
        <w:rPr>
          <w:rFonts w:ascii="Times New Roman" w:hAnsi="Times New Roman"/>
          <w:b/>
          <w:sz w:val="24"/>
          <w:szCs w:val="24"/>
        </w:rPr>
        <w:t>Табеларни приказ ознаке пута</w:t>
      </w:r>
      <w:r w:rsidRPr="00FF508A">
        <w:rPr>
          <w:rFonts w:ascii="Times New Roman" w:hAnsi="Times New Roman"/>
          <w:sz w:val="24"/>
          <w:szCs w:val="24"/>
        </w:rPr>
        <w:t>, дужине пута, ширине пута и површине путног полигона.</w:t>
      </w:r>
      <w:r w:rsidRPr="00FF508A">
        <w:rPr>
          <w:rFonts w:ascii="Times New Roman" w:hAnsi="Times New Roman"/>
          <w:sz w:val="24"/>
          <w:szCs w:val="24"/>
        </w:rPr>
        <w:br/>
        <w:t xml:space="preserve">- </w:t>
      </w:r>
      <w:r w:rsidRPr="00FF508A">
        <w:rPr>
          <w:rFonts w:ascii="Times New Roman" w:hAnsi="Times New Roman"/>
          <w:b/>
          <w:sz w:val="24"/>
          <w:szCs w:val="24"/>
        </w:rPr>
        <w:t>Табеларни приказ низа координата преломних тачака</w:t>
      </w:r>
      <w:r w:rsidRPr="00FF508A">
        <w:rPr>
          <w:rFonts w:ascii="Times New Roman" w:hAnsi="Times New Roman"/>
          <w:sz w:val="24"/>
          <w:szCs w:val="24"/>
        </w:rPr>
        <w:t xml:space="preserve"> које сачињавају  путни полигон са ознаком путног полигона на који се тачке односе.</w:t>
      </w:r>
    </w:p>
    <w:p w:rsidR="004D67D0" w:rsidRPr="00FF508A" w:rsidRDefault="004D67D0">
      <w:pPr>
        <w:rPr>
          <w:rFonts w:ascii="Times New Roman" w:hAnsi="Times New Roman"/>
        </w:rPr>
      </w:pPr>
    </w:p>
    <w:sectPr w:rsidR="004D67D0" w:rsidRPr="00FF508A" w:rsidSect="002A6F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035"/>
    <w:multiLevelType w:val="hybridMultilevel"/>
    <w:tmpl w:val="3A1E0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901F4A"/>
    <w:multiLevelType w:val="multilevel"/>
    <w:tmpl w:val="78EEC940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30" w:hanging="485"/>
      </w:pPr>
      <w:rPr>
        <w:rFonts w:cs="Times New Roman"/>
        <w:b/>
        <w:bCs/>
        <w:w w:val="100"/>
      </w:rPr>
    </w:lvl>
    <w:lvl w:ilvl="2">
      <w:numFmt w:val="bullet"/>
      <w:lvlText w:val="•"/>
      <w:lvlJc w:val="left"/>
      <w:pPr>
        <w:ind w:left="2114" w:hanging="485"/>
      </w:pPr>
    </w:lvl>
    <w:lvl w:ilvl="3">
      <w:numFmt w:val="bullet"/>
      <w:lvlText w:val="•"/>
      <w:lvlJc w:val="left"/>
      <w:pPr>
        <w:ind w:left="3088" w:hanging="485"/>
      </w:pPr>
    </w:lvl>
    <w:lvl w:ilvl="4">
      <w:numFmt w:val="bullet"/>
      <w:lvlText w:val="•"/>
      <w:lvlJc w:val="left"/>
      <w:pPr>
        <w:ind w:left="4062" w:hanging="485"/>
      </w:pPr>
    </w:lvl>
    <w:lvl w:ilvl="5">
      <w:numFmt w:val="bullet"/>
      <w:lvlText w:val="•"/>
      <w:lvlJc w:val="left"/>
      <w:pPr>
        <w:ind w:left="5036" w:hanging="485"/>
      </w:pPr>
    </w:lvl>
    <w:lvl w:ilvl="6">
      <w:numFmt w:val="bullet"/>
      <w:lvlText w:val="•"/>
      <w:lvlJc w:val="left"/>
      <w:pPr>
        <w:ind w:left="6010" w:hanging="485"/>
      </w:pPr>
    </w:lvl>
    <w:lvl w:ilvl="7">
      <w:numFmt w:val="bullet"/>
      <w:lvlText w:val="•"/>
      <w:lvlJc w:val="left"/>
      <w:pPr>
        <w:ind w:left="6984" w:hanging="485"/>
      </w:pPr>
    </w:lvl>
    <w:lvl w:ilvl="8">
      <w:numFmt w:val="bullet"/>
      <w:lvlText w:val="•"/>
      <w:lvlJc w:val="left"/>
      <w:pPr>
        <w:ind w:left="7958" w:hanging="48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A9"/>
    <w:rsid w:val="00104B6A"/>
    <w:rsid w:val="00172FED"/>
    <w:rsid w:val="0018678A"/>
    <w:rsid w:val="002478F5"/>
    <w:rsid w:val="002A6F1E"/>
    <w:rsid w:val="00357FF1"/>
    <w:rsid w:val="004D67D0"/>
    <w:rsid w:val="00514A4F"/>
    <w:rsid w:val="007020DB"/>
    <w:rsid w:val="00727D09"/>
    <w:rsid w:val="007F4BB0"/>
    <w:rsid w:val="00802DA9"/>
    <w:rsid w:val="008109F9"/>
    <w:rsid w:val="009A7E8C"/>
    <w:rsid w:val="00DA08DE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1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020DB"/>
    <w:pPr>
      <w:widowControl w:val="0"/>
      <w:autoSpaceDE w:val="0"/>
      <w:autoSpaceDN w:val="0"/>
      <w:spacing w:before="76" w:after="0" w:line="240" w:lineRule="auto"/>
      <w:ind w:left="1358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0DB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02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20D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F508A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293</Words>
  <Characters>1674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ЛOКAЦИJA ЗA ДРУГУ ПAРTИJУ:</dc:title>
  <dc:subject/>
  <dc:creator>Korisnik</dc:creator>
  <cp:keywords/>
  <dc:description/>
  <cp:lastModifiedBy>Windows User</cp:lastModifiedBy>
  <cp:revision>3</cp:revision>
  <dcterms:created xsi:type="dcterms:W3CDTF">2022-02-24T10:16:00Z</dcterms:created>
  <dcterms:modified xsi:type="dcterms:W3CDTF">2022-03-21T08:07:00Z</dcterms:modified>
</cp:coreProperties>
</file>