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AF5637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AF5637" w:rsidRPr="00FC56AE" w:rsidRDefault="00AF5637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AF5637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AF5637" w:rsidRDefault="00AF5637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AF5637" w:rsidRDefault="00AF5637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F5637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AF5637" w:rsidRPr="00B0411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AF5637" w:rsidRPr="00B0411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AF5637" w:rsidRPr="00B0411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AF5637" w:rsidRPr="00D3135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F5637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AF5637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AF5637" w:rsidRPr="0055385D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AF5637" w:rsidRPr="0055385D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F5637" w:rsidRPr="0055385D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AF5637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(улица и број)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F86151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F86151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AF5637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AF5637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AF5637" w:rsidRPr="00D22943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AF5637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AF5637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637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637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092" w:type="pct"/>
            <w:gridSpan w:val="2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AF5637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AF5637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AF5637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папира</w:t>
            </w:r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</w:p>
        </w:tc>
      </w:tr>
      <w:tr w:rsidR="00AF5637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штампе, штампарија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 цена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</w:p>
        </w:tc>
      </w:tr>
      <w:tr w:rsidR="00AF5637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AF5637" w:rsidRPr="001F2A65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AF5637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број запослених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AF5637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>
        <w:trPr>
          <w:trHeight w:val="907"/>
        </w:trPr>
        <w:tc>
          <w:tcPr>
            <w:tcW w:w="229" w:type="pc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AF5637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 запослених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AF5637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5637" w:rsidRPr="00AC6C80" w:rsidTr="00F86151">
        <w:trPr>
          <w:trHeight w:val="3683"/>
        </w:trPr>
        <w:tc>
          <w:tcPr>
            <w:tcW w:w="229" w:type="pct"/>
            <w:vAlign w:val="center"/>
          </w:tcPr>
          <w:p w:rsidR="00AF5637" w:rsidRPr="001F2A65" w:rsidRDefault="00AF563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AF5637" w:rsidRPr="001E4DA0" w:rsidRDefault="00AF5637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AF5637" w:rsidRPr="001E4DA0" w:rsidRDefault="00AF563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F5637" w:rsidRPr="001E4DA0" w:rsidRDefault="00AF5637">
      <w:pPr>
        <w:rPr>
          <w:rFonts w:ascii="Times New Roman" w:hAnsi="Times New Roman" w:cs="Times New Roman"/>
          <w:lang w:val="ru-RU"/>
        </w:rPr>
      </w:pPr>
    </w:p>
    <w:p w:rsidR="00AF5637" w:rsidRPr="001E4DA0" w:rsidRDefault="00AF5637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AF5637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637" w:rsidRPr="00427B74" w:rsidRDefault="00AF5637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 З Ј А В А</w:t>
            </w:r>
          </w:p>
        </w:tc>
      </w:tr>
      <w:tr w:rsidR="00AF5637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AF5637" w:rsidRPr="001E4DA0" w:rsidRDefault="00AF5637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F5637" w:rsidRPr="001E4DA0" w:rsidRDefault="00AF5637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F5637" w:rsidRDefault="00AF5637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AF5637" w:rsidRDefault="00AF5637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AF5637" w:rsidRPr="00D902A4" w:rsidRDefault="00AF5637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AF5637" w:rsidRPr="001E4DA0" w:rsidRDefault="00AF5637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F5637" w:rsidRDefault="00AF5637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AF5637" w:rsidRDefault="00AF5637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AF5637" w:rsidRPr="00D902A4" w:rsidRDefault="00AF5637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AF5637" w:rsidRPr="001E4DA0" w:rsidRDefault="00AF5637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F5637" w:rsidRPr="001E4DA0" w:rsidRDefault="00AF5637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F5637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AF5637" w:rsidRPr="001E4DA0" w:rsidRDefault="00AF5637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F5637" w:rsidRPr="00AC6C80">
        <w:trPr>
          <w:trHeight w:val="1545"/>
        </w:trPr>
        <w:tc>
          <w:tcPr>
            <w:tcW w:w="5000" w:type="pct"/>
            <w:gridSpan w:val="4"/>
          </w:tcPr>
          <w:p w:rsidR="00AF5637" w:rsidRPr="00427B74" w:rsidRDefault="00AF5637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  <w:bookmarkStart w:id="1" w:name="_GoBack"/>
        <w:bookmarkEnd w:id="1"/>
      </w:tr>
      <w:tr w:rsidR="00AF5637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AF5637" w:rsidRPr="00427B74" w:rsidRDefault="00AF5637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AF5637" w:rsidRPr="00427B74" w:rsidRDefault="00AF5637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AF5637" w:rsidRDefault="00AF5637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AF5637" w:rsidRPr="0098606F" w:rsidRDefault="00AF5637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AF5637" w:rsidRPr="001E4DA0" w:rsidRDefault="00AF5637">
      <w:pPr>
        <w:rPr>
          <w:rFonts w:ascii="Times New Roman" w:hAnsi="Times New Roman" w:cs="Times New Roman"/>
          <w:lang w:val="ru-RU"/>
        </w:rPr>
      </w:pPr>
    </w:p>
    <w:sectPr w:rsidR="00AF5637" w:rsidRPr="001E4DA0" w:rsidSect="00B04110">
      <w:footerReference w:type="default" r:id="rId6"/>
      <w:pgSz w:w="15840" w:h="12240" w:orient="landscape"/>
      <w:pgMar w:top="288" w:right="994" w:bottom="1440" w:left="994" w:header="180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37" w:rsidRDefault="00AF5637" w:rsidP="009577CB">
      <w:pPr>
        <w:spacing w:after="0" w:line="240" w:lineRule="auto"/>
      </w:pPr>
      <w:r>
        <w:separator/>
      </w:r>
    </w:p>
  </w:endnote>
  <w:endnote w:type="continuationSeparator" w:id="0">
    <w:p w:rsidR="00AF5637" w:rsidRDefault="00AF5637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37" w:rsidRPr="001C1F46" w:rsidRDefault="00AF563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AF5637" w:rsidRDefault="00AF5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37" w:rsidRDefault="00AF5637" w:rsidP="009577CB">
      <w:pPr>
        <w:spacing w:after="0" w:line="240" w:lineRule="auto"/>
      </w:pPr>
      <w:r>
        <w:separator/>
      </w:r>
    </w:p>
  </w:footnote>
  <w:footnote w:type="continuationSeparator" w:id="0">
    <w:p w:rsidR="00AF5637" w:rsidRDefault="00AF5637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8BF"/>
    <w:rsid w:val="00011BE8"/>
    <w:rsid w:val="000264ED"/>
    <w:rsid w:val="00055EA4"/>
    <w:rsid w:val="00091BFE"/>
    <w:rsid w:val="000B2657"/>
    <w:rsid w:val="000B6678"/>
    <w:rsid w:val="000C2037"/>
    <w:rsid w:val="000D36FD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E472F"/>
    <w:rsid w:val="0050066F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22E6"/>
    <w:rsid w:val="0065539B"/>
    <w:rsid w:val="00666098"/>
    <w:rsid w:val="0068141B"/>
    <w:rsid w:val="006A4108"/>
    <w:rsid w:val="006D1AE7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102C8"/>
    <w:rsid w:val="00940935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A7A34"/>
    <w:rsid w:val="00AC6C80"/>
    <w:rsid w:val="00AF31CE"/>
    <w:rsid w:val="00AF4835"/>
    <w:rsid w:val="00AF5637"/>
    <w:rsid w:val="00AF7717"/>
    <w:rsid w:val="00B036A8"/>
    <w:rsid w:val="00B04110"/>
    <w:rsid w:val="00B1100B"/>
    <w:rsid w:val="00B23F89"/>
    <w:rsid w:val="00B4676A"/>
    <w:rsid w:val="00BC498A"/>
    <w:rsid w:val="00C11854"/>
    <w:rsid w:val="00C70C43"/>
    <w:rsid w:val="00C77D5C"/>
    <w:rsid w:val="00C906EF"/>
    <w:rsid w:val="00CA7BD2"/>
    <w:rsid w:val="00CC5C71"/>
    <w:rsid w:val="00CF5A08"/>
    <w:rsid w:val="00D20528"/>
    <w:rsid w:val="00D22943"/>
    <w:rsid w:val="00D31350"/>
    <w:rsid w:val="00D44365"/>
    <w:rsid w:val="00D902A4"/>
    <w:rsid w:val="00D907D6"/>
    <w:rsid w:val="00DD3C90"/>
    <w:rsid w:val="00DD64AE"/>
    <w:rsid w:val="00E3230E"/>
    <w:rsid w:val="00E359BF"/>
    <w:rsid w:val="00E35AA3"/>
    <w:rsid w:val="00E51129"/>
    <w:rsid w:val="00E97E78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5262A"/>
    <w:rsid w:val="00F83FF4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77C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77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77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715</Words>
  <Characters>4076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subject/>
  <dc:creator>Vesna Jokanovic</dc:creator>
  <cp:keywords/>
  <dc:description/>
  <cp:lastModifiedBy>xp</cp:lastModifiedBy>
  <cp:revision>2</cp:revision>
  <cp:lastPrinted>2014-10-23T07:41:00Z</cp:lastPrinted>
  <dcterms:created xsi:type="dcterms:W3CDTF">2015-02-10T06:05:00Z</dcterms:created>
  <dcterms:modified xsi:type="dcterms:W3CDTF">2015-02-10T06:05:00Z</dcterms:modified>
</cp:coreProperties>
</file>